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5C86" w14:textId="77777777" w:rsidR="00697B7E" w:rsidRPr="00F82598" w:rsidRDefault="00697B7E" w:rsidP="00697B7E">
      <w:pPr>
        <w:pStyle w:val="MODSIMPaperTitle"/>
      </w:pPr>
      <w:commentRangeStart w:id="0"/>
      <w:r w:rsidRPr="00F82598">
        <w:t>MODSIM2025 Instructions for authors and presenters</w:t>
      </w:r>
      <w:commentRangeEnd w:id="0"/>
      <w:r>
        <w:rPr>
          <w:rStyle w:val="CommentReference"/>
          <w:b w:val="0"/>
          <w:bCs w:val="0"/>
          <w:kern w:val="0"/>
          <w:lang w:val="en-US"/>
        </w:rPr>
        <w:commentReference w:id="0"/>
      </w:r>
    </w:p>
    <w:p w14:paraId="330C3DBF" w14:textId="77777777" w:rsidR="00697B7E" w:rsidRPr="00707067" w:rsidRDefault="00697B7E" w:rsidP="00697B7E">
      <w:pPr>
        <w:pStyle w:val="Author"/>
      </w:pPr>
      <w:commentRangeStart w:id="1"/>
      <w:r w:rsidRPr="00707067">
        <w:t xml:space="preserve">Author Names: Use initials and surnames for all authors, separating multiple authors with commas, while preceding the final author in the list with ‘and’. Underline the name of the presenting author and use superscript characters to point to affiliations below. Superscripts should be positioned to the right of each author name as shown in the example paper. An ORCID identifier may be included after the superscript character using the ORCID icon hyperlinked to the author’s ORCID </w:t>
      </w:r>
      <w:r>
        <w:t>I</w:t>
      </w:r>
      <w:r w:rsidRPr="00707067">
        <w:t xml:space="preserve">D URI. </w:t>
      </w:r>
      <w:commentRangeEnd w:id="1"/>
      <w:r w:rsidRPr="00707067">
        <w:rPr>
          <w:rStyle w:val="CommentReference"/>
        </w:rPr>
        <w:commentReference w:id="1"/>
      </w:r>
    </w:p>
    <w:p w14:paraId="77A9A3A5" w14:textId="77777777" w:rsidR="00697B7E" w:rsidRDefault="00697B7E" w:rsidP="00697B7E">
      <w:pPr>
        <w:pStyle w:val="Affiliations"/>
      </w:pPr>
      <w:commentRangeStart w:id="2"/>
      <w:r w:rsidRPr="00E30F3E">
        <w:t xml:space="preserve">Affiliations: Affiliation details should be differentiated with superscripted alpha characters placed to the left of the affiliation. Please provide only the email address of the presenting author after the list of affiliations (e.g. Email: </w:t>
      </w:r>
      <w:hyperlink r:id="rId15" w:history="1">
        <w:r w:rsidRPr="001F1C7F">
          <w:rPr>
            <w:rStyle w:val="Hyperlink"/>
          </w:rPr>
          <w:t>Tony.Weber@bmtwbm.com.au</w:t>
        </w:r>
      </w:hyperlink>
      <w:r>
        <w:t>)</w:t>
      </w:r>
      <w:commentRangeEnd w:id="2"/>
      <w:r>
        <w:rPr>
          <w:rStyle w:val="CommentReference"/>
          <w:bCs w:val="0"/>
          <w:i w:val="0"/>
          <w:kern w:val="0"/>
        </w:rPr>
        <w:commentReference w:id="2"/>
      </w:r>
    </w:p>
    <w:p w14:paraId="41F7FA49" w14:textId="77777777" w:rsidR="00697B7E" w:rsidRDefault="00697B7E" w:rsidP="00697B7E">
      <w:pPr>
        <w:pStyle w:val="Abstract"/>
        <w:numPr>
          <w:ilvl w:val="0"/>
          <w:numId w:val="8"/>
        </w:numPr>
      </w:pPr>
      <w:commentRangeStart w:id="3"/>
      <w:r>
        <w:t xml:space="preserve">If you are preparing a one-page Abstract, it must be </w:t>
      </w:r>
      <w:r w:rsidRPr="00E30F3E">
        <w:t xml:space="preserve">self-contained and explicit, setting out the ground </w:t>
      </w:r>
      <w:proofErr w:type="gramStart"/>
      <w:r w:rsidRPr="00E30F3E">
        <w:t>covered</w:t>
      </w:r>
      <w:proofErr w:type="gramEnd"/>
      <w:r w:rsidRPr="00E30F3E">
        <w:t xml:space="preserve"> and the principal conclusions reached. </w:t>
      </w:r>
      <w:r>
        <w:t>It should al</w:t>
      </w:r>
      <w:r w:rsidRPr="00E30F3E">
        <w:t xml:space="preserve">so </w:t>
      </w:r>
      <w:r>
        <w:t>summarise</w:t>
      </w:r>
      <w:r w:rsidRPr="00E30F3E">
        <w:t xml:space="preserve"> results. </w:t>
      </w:r>
      <w:r>
        <w:t>If you are preparing a 2-page Abstract, it must contain an Abstract, and then follow a logical structure, such as Introduction, Methods, Results, Conclusions, Acknowledgements, References. Figure</w:t>
      </w:r>
      <w:r w:rsidRPr="00E30F3E">
        <w:t xml:space="preserve">s and tables can also be included. The </w:t>
      </w:r>
      <w:r>
        <w:t>2-page Abstract is a concise summarised version of a full paper. A full paper cannot exceed 7 pages, including 1 page Abstract and References.</w:t>
      </w:r>
      <w:r w:rsidRPr="00E30F3E">
        <w:t xml:space="preserve"> </w:t>
      </w:r>
      <w:r>
        <w:t xml:space="preserve">The </w:t>
      </w:r>
      <w:r w:rsidRPr="00E30F3E">
        <w:t xml:space="preserve">Abstract must start 12 pts below the </w:t>
      </w:r>
      <w:r>
        <w:t>affiliations</w:t>
      </w:r>
      <w:r w:rsidRPr="00E30F3E">
        <w:t xml:space="preserve">. </w:t>
      </w:r>
      <w:r>
        <w:t>Papers are formatted as 10</w:t>
      </w:r>
      <w:r w:rsidRPr="00E30F3E">
        <w:t>pt Times New Roman</w:t>
      </w:r>
      <w:r>
        <w:t>, fully justified</w:t>
      </w:r>
      <w:r w:rsidRPr="00E30F3E">
        <w:t>.</w:t>
      </w:r>
      <w:r>
        <w:t xml:space="preserve"> Word style is Normal.</w:t>
      </w:r>
      <w:commentRangeEnd w:id="3"/>
      <w:r w:rsidR="00F717AA">
        <w:rPr>
          <w:rStyle w:val="CommentReference"/>
        </w:rPr>
        <w:commentReference w:id="3"/>
      </w:r>
    </w:p>
    <w:p w14:paraId="61499A69" w14:textId="77777777" w:rsidR="00697B7E" w:rsidRDefault="00697B7E" w:rsidP="00697B7E">
      <w:pPr>
        <w:pStyle w:val="Keywords"/>
        <w:numPr>
          <w:ilvl w:val="0"/>
          <w:numId w:val="14"/>
        </w:numPr>
        <w:tabs>
          <w:tab w:val="clear" w:pos="0"/>
          <w:tab w:val="left" w:pos="1077"/>
        </w:tabs>
        <w:ind w:left="1078" w:hanging="1078"/>
      </w:pPr>
      <w:commentRangeStart w:id="4"/>
      <w:r w:rsidRPr="00E30F3E">
        <w:t xml:space="preserve">Please provide </w:t>
      </w:r>
      <w:r w:rsidRPr="0090711D">
        <w:rPr>
          <w:b/>
        </w:rPr>
        <w:t>3 to 5</w:t>
      </w:r>
      <w:r w:rsidRPr="00E30F3E">
        <w:t xml:space="preserve"> </w:t>
      </w:r>
      <w:r w:rsidRPr="0090711D">
        <w:rPr>
          <w:b/>
        </w:rPr>
        <w:t>keywords</w:t>
      </w:r>
      <w:r w:rsidRPr="00E30F3E">
        <w:t xml:space="preserve"> separated by commas. </w:t>
      </w:r>
      <w:r>
        <w:t xml:space="preserve">(Note extra keywords will be deleted.) </w:t>
      </w:r>
      <w:r w:rsidRPr="00E30F3E">
        <w:t>The term ‘Keywords:’ should be bolded. The keywords should not be in bold. Keywords should be listed in Sentence case (first keyword with capital first letter and remaining keywords in lower case)</w:t>
      </w:r>
      <w:r>
        <w:t>. Word style is Keywords</w:t>
      </w:r>
      <w:commentRangeEnd w:id="4"/>
      <w:r w:rsidR="00544CA0">
        <w:rPr>
          <w:rStyle w:val="CommentReference"/>
          <w:i w:val="0"/>
        </w:rPr>
        <w:commentReference w:id="4"/>
      </w:r>
    </w:p>
    <w:p w14:paraId="5FB58A74" w14:textId="77777777" w:rsidR="00697B7E" w:rsidRDefault="00697B7E" w:rsidP="00697B7E">
      <w:pPr>
        <w:pStyle w:val="Heading1"/>
        <w:numPr>
          <w:ilvl w:val="0"/>
          <w:numId w:val="11"/>
        </w:numPr>
      </w:pPr>
      <w:commentRangeStart w:id="5"/>
      <w:r w:rsidRPr="000A657A">
        <w:t>Content</w:t>
      </w:r>
      <w:r>
        <w:t xml:space="preserve"> of paper</w:t>
      </w:r>
      <w:commentRangeEnd w:id="5"/>
      <w:r w:rsidR="00544CA0">
        <w:rPr>
          <w:rStyle w:val="CommentReference"/>
          <w:rFonts w:cs="Times New Roman"/>
          <w:b w:val="0"/>
          <w:bCs w:val="0"/>
          <w:caps w:val="0"/>
          <w:kern w:val="0"/>
        </w:rPr>
        <w:commentReference w:id="5"/>
      </w:r>
    </w:p>
    <w:p w14:paraId="528D7BF3" w14:textId="77777777" w:rsidR="00697B7E" w:rsidRDefault="00697B7E" w:rsidP="00697B7E">
      <w:pPr>
        <w:pStyle w:val="Text"/>
      </w:pPr>
      <w:commentRangeStart w:id="6"/>
      <w:r>
        <w:t xml:space="preserve">If you are preparing a 1-page abstract, then your paper ends here. </w:t>
      </w:r>
      <w:commentRangeEnd w:id="6"/>
      <w:r w:rsidR="00FB3263">
        <w:rPr>
          <w:rStyle w:val="CommentReference"/>
        </w:rPr>
        <w:commentReference w:id="6"/>
      </w:r>
    </w:p>
    <w:p w14:paraId="18D90421" w14:textId="77777777" w:rsidR="00697B7E" w:rsidRPr="00FB3263" w:rsidRDefault="00697B7E" w:rsidP="00697B7E">
      <w:pPr>
        <w:pStyle w:val="Text"/>
        <w:rPr>
          <w:b/>
          <w:bCs/>
        </w:rPr>
      </w:pPr>
      <w:r w:rsidRPr="00FB3263">
        <w:rPr>
          <w:b/>
          <w:bCs/>
        </w:rPr>
        <w:t xml:space="preserve">From 2025, a 2-page Abstract is available. This format gives you more flexibility to summarise the why, how and so what of your work, and to include important information such as how to access your product/software, acknowledgements, diagrams, and references. </w:t>
      </w:r>
    </w:p>
    <w:p w14:paraId="58801A36" w14:textId="77777777" w:rsidR="00697B7E" w:rsidRPr="003C3C09" w:rsidRDefault="00697B7E" w:rsidP="00697B7E">
      <w:pPr>
        <w:pStyle w:val="Text"/>
      </w:pPr>
      <w:r>
        <w:t>If you are writing a full-length paper (up to 7 pages), the main text MUST start on the second page of the paper. The first page must only contain title, list of authors and their affiliations, abstract, list of keywords and software source (if that is relevant).</w:t>
      </w:r>
    </w:p>
    <w:p w14:paraId="457A7A9C" w14:textId="77777777" w:rsidR="00697B7E" w:rsidRPr="00E30F3E" w:rsidRDefault="00697B7E" w:rsidP="00697B7E">
      <w:pPr>
        <w:pStyle w:val="Heading2"/>
        <w:numPr>
          <w:ilvl w:val="1"/>
          <w:numId w:val="11"/>
        </w:numPr>
      </w:pPr>
      <w:commentRangeStart w:id="7"/>
      <w:r w:rsidRPr="00E30F3E">
        <w:t>Introduction</w:t>
      </w:r>
      <w:commentRangeEnd w:id="7"/>
      <w:r w:rsidR="00FB3263">
        <w:rPr>
          <w:rStyle w:val="CommentReference"/>
          <w:rFonts w:cs="Times New Roman"/>
          <w:b w:val="0"/>
          <w:bCs w:val="0"/>
          <w:iCs w:val="0"/>
        </w:rPr>
        <w:commentReference w:id="7"/>
      </w:r>
    </w:p>
    <w:p w14:paraId="06BE8938" w14:textId="77777777" w:rsidR="00697B7E" w:rsidRPr="00E30F3E" w:rsidRDefault="00697B7E" w:rsidP="00697B7E">
      <w:pPr>
        <w:pStyle w:val="Text"/>
      </w:pPr>
      <w:r w:rsidRPr="00E30F3E">
        <w:t>The main purpose of an introduction is to enable the paper to be understood without undue reference to other sources. It should therefore have sufficient background material for this purpose. Generally, highly specialised papers will not need an extensive introduction as interested readers may be expected to be familiar with current literature on the subject. On the other hand, when a paper is likely to interest people working in fields outside the immediate area of the paper, the introduction should contain background material which could otherwise be scattered throughout the literature.</w:t>
      </w:r>
    </w:p>
    <w:p w14:paraId="56A2D4F3" w14:textId="77777777" w:rsidR="00697B7E" w:rsidRPr="00E30F3E" w:rsidRDefault="00697B7E" w:rsidP="00697B7E">
      <w:pPr>
        <w:pStyle w:val="Heading2"/>
        <w:numPr>
          <w:ilvl w:val="1"/>
          <w:numId w:val="11"/>
        </w:numPr>
      </w:pPr>
      <w:r w:rsidRPr="00E30F3E">
        <w:t>Conclusions and recommendations</w:t>
      </w:r>
    </w:p>
    <w:p w14:paraId="3FD0638A" w14:textId="77777777" w:rsidR="00697B7E" w:rsidRPr="00E30F3E" w:rsidRDefault="00697B7E" w:rsidP="00697B7E">
      <w:pPr>
        <w:pStyle w:val="Text"/>
      </w:pPr>
      <w:r w:rsidRPr="00E30F3E">
        <w:t>The real value of a paper is reflected in the nature, soundness and clarity of the conclusions, so particular care should be taken with this section.</w:t>
      </w:r>
    </w:p>
    <w:p w14:paraId="3887893D" w14:textId="77777777" w:rsidR="00697B7E" w:rsidRPr="00E30F3E" w:rsidRDefault="00697B7E" w:rsidP="00697B7E">
      <w:pPr>
        <w:pStyle w:val="Heading2"/>
        <w:numPr>
          <w:ilvl w:val="1"/>
          <w:numId w:val="11"/>
        </w:numPr>
      </w:pPr>
      <w:commentRangeStart w:id="8"/>
      <w:r w:rsidRPr="00E30F3E">
        <w:t>Acknowledg</w:t>
      </w:r>
      <w:r>
        <w:t>e</w:t>
      </w:r>
      <w:r w:rsidRPr="00E30F3E">
        <w:t>ments</w:t>
      </w:r>
      <w:commentRangeEnd w:id="8"/>
      <w:r w:rsidR="000F63BB">
        <w:rPr>
          <w:rStyle w:val="CommentReference"/>
          <w:rFonts w:cs="Times New Roman"/>
          <w:b w:val="0"/>
          <w:bCs w:val="0"/>
          <w:iCs w:val="0"/>
        </w:rPr>
        <w:commentReference w:id="8"/>
      </w:r>
    </w:p>
    <w:p w14:paraId="42A8B669" w14:textId="77777777" w:rsidR="00697B7E" w:rsidRPr="00E30F3E" w:rsidRDefault="00697B7E" w:rsidP="00697B7E">
      <w:pPr>
        <w:pStyle w:val="Text"/>
      </w:pPr>
      <w:r w:rsidRPr="00E30F3E">
        <w:t xml:space="preserve">Any </w:t>
      </w:r>
      <w:proofErr w:type="gramStart"/>
      <w:r w:rsidRPr="00E30F3E">
        <w:t>particular assistance</w:t>
      </w:r>
      <w:proofErr w:type="gramEnd"/>
      <w:r w:rsidRPr="00E30F3E">
        <w:t xml:space="preserve"> out of the ordinary may be acknowledged. It is not necessary from the organisers’ point of view to record the permission of the author’s organisation to publish the </w:t>
      </w:r>
      <w:proofErr w:type="gramStart"/>
      <w:r w:rsidRPr="00E30F3E">
        <w:t>paper</w:t>
      </w:r>
      <w:proofErr w:type="gramEnd"/>
      <w:r w:rsidRPr="00E30F3E">
        <w:t xml:space="preserve"> or the information contained therein.</w:t>
      </w:r>
      <w:r>
        <w:t xml:space="preserve"> Do not number Acknowledgments section title (style: HEADING 1 (WITHOUT NUMBER)).</w:t>
      </w:r>
    </w:p>
    <w:p w14:paraId="5D6ABE66" w14:textId="77777777" w:rsidR="00697B7E" w:rsidRPr="00E30F3E" w:rsidRDefault="00697B7E" w:rsidP="00697B7E">
      <w:pPr>
        <w:pStyle w:val="Heading2"/>
        <w:numPr>
          <w:ilvl w:val="1"/>
          <w:numId w:val="11"/>
        </w:numPr>
      </w:pPr>
      <w:commentRangeStart w:id="9"/>
      <w:r w:rsidRPr="00E30F3E">
        <w:t>References</w:t>
      </w:r>
      <w:commentRangeEnd w:id="9"/>
      <w:r w:rsidR="000F63BB">
        <w:rPr>
          <w:rStyle w:val="CommentReference"/>
          <w:rFonts w:cs="Times New Roman"/>
          <w:b w:val="0"/>
          <w:bCs w:val="0"/>
          <w:iCs w:val="0"/>
        </w:rPr>
        <w:commentReference w:id="9"/>
      </w:r>
    </w:p>
    <w:p w14:paraId="63172A3E" w14:textId="7C99BB52" w:rsidR="00697B7E" w:rsidRPr="00E30F3E" w:rsidRDefault="00697B7E" w:rsidP="00697B7E">
      <w:pPr>
        <w:pStyle w:val="Text"/>
      </w:pPr>
      <w:bookmarkStart w:id="10" w:name="_Hlk73523525"/>
      <w:r w:rsidRPr="00E30F3E">
        <w:t xml:space="preserve">References </w:t>
      </w:r>
      <w:r w:rsidR="001147F3">
        <w:t xml:space="preserve">should </w:t>
      </w:r>
      <w:r>
        <w:t xml:space="preserve">follow the minimum punctuation format. An Endnote style file is available. In Zotero, the closest style is Melbourne University Harvard. </w:t>
      </w:r>
      <w:r w:rsidRPr="00E30F3E">
        <w:t>The page range must be hyphenated</w:t>
      </w:r>
      <w:r>
        <w:t xml:space="preserve">, preferably with an </w:t>
      </w:r>
      <w:proofErr w:type="spellStart"/>
      <w:r>
        <w:t>en</w:t>
      </w:r>
      <w:proofErr w:type="spellEnd"/>
      <w:r>
        <w:t xml:space="preserve"> dash (not a hyphen)</w:t>
      </w:r>
      <w:r w:rsidRPr="00E30F3E">
        <w:t>. Example references are provided below.</w:t>
      </w:r>
    </w:p>
    <w:bookmarkEnd w:id="10"/>
    <w:p w14:paraId="0ABC688A" w14:textId="77777777" w:rsidR="00697B7E" w:rsidRPr="00315C06" w:rsidRDefault="00697B7E" w:rsidP="00315C06">
      <w:pPr>
        <w:pStyle w:val="Reference"/>
      </w:pPr>
      <w:commentRangeStart w:id="11"/>
      <w:r w:rsidRPr="00315C06">
        <w:lastRenderedPageBreak/>
        <w:t>Berry NSM (1972) The effect of metering on water consumption in Honiara-British Solomon Islands. Journal of the Institute of Water Engineering 26(7), 375–380</w:t>
      </w:r>
      <w:commentRangeEnd w:id="11"/>
      <w:r w:rsidR="001A3112">
        <w:rPr>
          <w:rStyle w:val="CommentReference"/>
        </w:rPr>
        <w:commentReference w:id="11"/>
      </w:r>
    </w:p>
    <w:p w14:paraId="79032BB4" w14:textId="30B4219D" w:rsidR="00697B7E" w:rsidRPr="00315C06" w:rsidRDefault="00697B7E" w:rsidP="00315C06">
      <w:pPr>
        <w:pStyle w:val="Reference"/>
      </w:pPr>
      <w:r w:rsidRPr="00315C06">
        <w:t>Bhatt N and Cole CA (1985) Impact of conservation on rates and operating costs. Journal of Water Resources, American Society of Civil Engineering 11(2), 192–206</w:t>
      </w:r>
    </w:p>
    <w:p w14:paraId="09B093BA" w14:textId="097A6260" w:rsidR="00697B7E" w:rsidRPr="00315C06" w:rsidRDefault="00697B7E" w:rsidP="00315C06">
      <w:pPr>
        <w:pStyle w:val="Reference"/>
      </w:pPr>
      <w:r w:rsidRPr="00315C06">
        <w:t xml:space="preserve">Churchman CW, </w:t>
      </w:r>
      <w:proofErr w:type="spellStart"/>
      <w:r w:rsidRPr="00315C06">
        <w:t>Ackoff</w:t>
      </w:r>
      <w:proofErr w:type="spellEnd"/>
      <w:r w:rsidRPr="00315C06">
        <w:t xml:space="preserve"> RL</w:t>
      </w:r>
      <w:r w:rsidR="001A3112">
        <w:t xml:space="preserve"> and </w:t>
      </w:r>
      <w:r w:rsidRPr="00315C06">
        <w:t>Arnoff EL</w:t>
      </w:r>
      <w:r w:rsidR="001A3112">
        <w:t xml:space="preserve"> (</w:t>
      </w:r>
      <w:r w:rsidRPr="00315C06">
        <w:t>1957</w:t>
      </w:r>
      <w:r w:rsidR="001A3112">
        <w:t>)</w:t>
      </w:r>
      <w:r w:rsidRPr="00315C06">
        <w:t xml:space="preserve"> Introduction to Operations Research, 645pp. John Wiley, New York</w:t>
      </w:r>
    </w:p>
    <w:p w14:paraId="561FF972" w14:textId="446F90E3" w:rsidR="00697B7E" w:rsidRPr="00315C06" w:rsidRDefault="00697B7E" w:rsidP="00315C06">
      <w:pPr>
        <w:pStyle w:val="Reference"/>
      </w:pPr>
      <w:r w:rsidRPr="00315C06">
        <w:t>Hanke SH</w:t>
      </w:r>
      <w:r w:rsidR="001C72DB">
        <w:t xml:space="preserve"> (</w:t>
      </w:r>
      <w:r w:rsidRPr="00315C06">
        <w:t>1970</w:t>
      </w:r>
      <w:r w:rsidR="001C72DB">
        <w:t>)</w:t>
      </w:r>
      <w:r w:rsidRPr="00315C06">
        <w:t xml:space="preserve"> Demand for water under dynamic conditions, Water Resources Research 6(5), 1253–1261.</w:t>
      </w:r>
    </w:p>
    <w:p w14:paraId="23B17111" w14:textId="371CA44A" w:rsidR="00697B7E" w:rsidRPr="00315C06" w:rsidRDefault="00697B7E" w:rsidP="00315C06">
      <w:pPr>
        <w:pStyle w:val="Reference"/>
      </w:pPr>
      <w:r w:rsidRPr="00315C06">
        <w:t>Ibbitt RP</w:t>
      </w:r>
      <w:r w:rsidR="001C72DB">
        <w:t xml:space="preserve"> and </w:t>
      </w:r>
      <w:r w:rsidRPr="00315C06">
        <w:t>Hutchinson PD</w:t>
      </w:r>
      <w:r w:rsidR="001C72DB">
        <w:t xml:space="preserve"> (</w:t>
      </w:r>
      <w:r w:rsidRPr="00315C06">
        <w:t>1984</w:t>
      </w:r>
      <w:r w:rsidR="001C72DB">
        <w:t>)</w:t>
      </w:r>
      <w:r w:rsidRPr="00315C06">
        <w:t xml:space="preserve"> Model parameter consistency and fitting criteria. Paper presented at International Federation of Automatic Control (IFAC) 9th World congress, IFAC, Budapest, Hungary, July 2–6</w:t>
      </w:r>
    </w:p>
    <w:p w14:paraId="694B6D2B" w14:textId="60D77330" w:rsidR="00697B7E" w:rsidRPr="00315C06" w:rsidRDefault="00697B7E" w:rsidP="00315C06">
      <w:pPr>
        <w:pStyle w:val="Reference"/>
      </w:pPr>
      <w:r w:rsidRPr="00315C06">
        <w:t>Ogden MW</w:t>
      </w:r>
      <w:r w:rsidR="001E26F2">
        <w:t xml:space="preserve"> (</w:t>
      </w:r>
      <w:r w:rsidRPr="00315C06">
        <w:t>1985</w:t>
      </w:r>
      <w:r w:rsidR="001E26F2">
        <w:t>)</w:t>
      </w:r>
      <w:r w:rsidRPr="00315C06">
        <w:t xml:space="preserve"> Deactivation and preparation of fused silica open tubular columns for gas and supercritical fluid chromatography. Ph.D. thesis, Va. Polytechnic Institute and State University, Blacksburg</w:t>
      </w:r>
    </w:p>
    <w:p w14:paraId="0DA7FC37" w14:textId="77777777" w:rsidR="00697B7E" w:rsidRPr="001147F3" w:rsidRDefault="00697B7E" w:rsidP="001147F3">
      <w:pPr>
        <w:pStyle w:val="Text"/>
        <w:spacing w:before="120"/>
      </w:pPr>
      <w:r w:rsidRPr="001147F3">
        <w:t>The references must be listed in alphabetical order of author’s names and increasing dates of publication, with the addition of an ‘a’ or ‘b’ to the date, where necessary. In the text, references are cited by referring to the surname of the author, followed by the date of publication in brackets, e.g. “it was shown by Hanke (1970) that ...”.</w:t>
      </w:r>
    </w:p>
    <w:p w14:paraId="00838B8C" w14:textId="77777777" w:rsidR="00697B7E" w:rsidRDefault="00697B7E" w:rsidP="00697B7E">
      <w:r w:rsidRPr="00E30F3E">
        <w:t>Where more than two authors are involved, the reference in the text should be of the form: “it was shown by Jones et al. (1994)”.</w:t>
      </w:r>
    </w:p>
    <w:p w14:paraId="518D2ADD" w14:textId="77777777" w:rsidR="00697B7E" w:rsidRPr="00E30F3E" w:rsidRDefault="00697B7E" w:rsidP="00697B7E">
      <w:pPr>
        <w:pStyle w:val="Text"/>
      </w:pPr>
      <w:r>
        <w:t>Do not number References section title (style: HEADING 1 (WITHOUT NUMBER)).</w:t>
      </w:r>
    </w:p>
    <w:p w14:paraId="2FB2322F" w14:textId="77777777" w:rsidR="00697B7E" w:rsidRPr="00E30F3E" w:rsidRDefault="00697B7E" w:rsidP="00697B7E">
      <w:pPr>
        <w:pStyle w:val="Heading2"/>
        <w:numPr>
          <w:ilvl w:val="1"/>
          <w:numId w:val="11"/>
        </w:numPr>
      </w:pPr>
      <w:r w:rsidRPr="00E30F3E">
        <w:t>Appendices</w:t>
      </w:r>
    </w:p>
    <w:p w14:paraId="623C0878" w14:textId="4EF52FDB" w:rsidR="00697B7E" w:rsidRPr="00E30F3E" w:rsidRDefault="00697B7E" w:rsidP="00697B7E">
      <w:pPr>
        <w:pStyle w:val="Text"/>
      </w:pPr>
      <w:r w:rsidRPr="00E30F3E">
        <w:t xml:space="preserve">If more than one, appendices should be lettered A, B, etc., e.g. APPENDIX A. Use </w:t>
      </w:r>
      <w:r w:rsidR="006630EC">
        <w:t>Word Style HEADING 1 (WITHOUT NUMBER)</w:t>
      </w:r>
    </w:p>
    <w:p w14:paraId="341DC3CD" w14:textId="77777777" w:rsidR="00697B7E" w:rsidRPr="00E30F3E" w:rsidRDefault="00697B7E" w:rsidP="00697B7E">
      <w:pPr>
        <w:pStyle w:val="Heading1"/>
        <w:numPr>
          <w:ilvl w:val="0"/>
          <w:numId w:val="11"/>
        </w:numPr>
      </w:pPr>
      <w:r w:rsidRPr="00E30F3E">
        <w:t>STYLES AND FORMATTING</w:t>
      </w:r>
    </w:p>
    <w:p w14:paraId="74ED7200" w14:textId="7A07FF7E" w:rsidR="00697B7E" w:rsidRPr="00E30F3E" w:rsidRDefault="00697B7E" w:rsidP="00697B7E">
      <w:pPr>
        <w:pStyle w:val="Text"/>
      </w:pPr>
      <w:r w:rsidRPr="00E30F3E">
        <w:t>Using this document</w:t>
      </w:r>
      <w:r w:rsidR="00593934">
        <w:t xml:space="preserve">, the 1-page and 2-page abstract examples and the full paper example </w:t>
      </w:r>
      <w:r w:rsidRPr="00E30F3E">
        <w:t>will help ensure that p</w:t>
      </w:r>
      <w:r>
        <w:t>aper styles comply with MODSIM20</w:t>
      </w:r>
      <w:r w:rsidR="00593934">
        <w:t>5</w:t>
      </w:r>
      <w:r>
        <w:t xml:space="preserve">3 </w:t>
      </w:r>
      <w:r w:rsidRPr="00E30F3E">
        <w:t>requirements. The example</w:t>
      </w:r>
      <w:r w:rsidR="00593934">
        <w:t xml:space="preserve">s are </w:t>
      </w:r>
      <w:r w:rsidRPr="00E30F3E">
        <w:t>available at the congress website.</w:t>
      </w:r>
    </w:p>
    <w:p w14:paraId="543B64BB" w14:textId="77777777" w:rsidR="00697B7E" w:rsidRPr="00E30F3E" w:rsidRDefault="00697B7E" w:rsidP="00697B7E">
      <w:pPr>
        <w:pStyle w:val="Heading2"/>
        <w:numPr>
          <w:ilvl w:val="1"/>
          <w:numId w:val="11"/>
        </w:numPr>
      </w:pPr>
      <w:r w:rsidRPr="00E30F3E">
        <w:t>Page setup</w:t>
      </w:r>
    </w:p>
    <w:p w14:paraId="05944828" w14:textId="77777777" w:rsidR="00697B7E" w:rsidRDefault="00697B7E" w:rsidP="00697B7E">
      <w:pPr>
        <w:pStyle w:val="Text"/>
      </w:pPr>
      <w:r w:rsidRPr="00E30F3E">
        <w:t xml:space="preserve">Paper size is A4 with margins of left 30mm, right 25mm, top 25mm, and </w:t>
      </w:r>
      <w:r>
        <w:t>bottom 30mm. The header and footer are 13mm from the edge.</w:t>
      </w:r>
    </w:p>
    <w:p w14:paraId="24A0E16D" w14:textId="368BB87D" w:rsidR="00697B7E" w:rsidRPr="00E30F3E" w:rsidRDefault="004E5FAD" w:rsidP="00697B7E">
      <w:r>
        <w:rPr>
          <w:b/>
          <w:bCs/>
        </w:rPr>
        <w:t>DO NOT</w:t>
      </w:r>
      <w:r w:rsidR="00697B7E">
        <w:t xml:space="preserve"> add page numbers. These will be added later when the proceedings are compiled. The first page header should be blank. The header from the second page onwards should list the authors (et al. if more than two) followed by a comma and the paper title.</w:t>
      </w:r>
    </w:p>
    <w:p w14:paraId="4AF4E398" w14:textId="77777777" w:rsidR="00697B7E" w:rsidRPr="00E30F3E" w:rsidRDefault="00697B7E" w:rsidP="00697B7E">
      <w:pPr>
        <w:pStyle w:val="Heading2"/>
        <w:numPr>
          <w:ilvl w:val="1"/>
          <w:numId w:val="11"/>
        </w:numPr>
      </w:pPr>
      <w:r w:rsidRPr="00E30F3E">
        <w:t>Text</w:t>
      </w:r>
    </w:p>
    <w:p w14:paraId="2FCC259F" w14:textId="7ACE8310" w:rsidR="00697B7E" w:rsidRPr="00E30F3E" w:rsidRDefault="00697B7E" w:rsidP="00697B7E">
      <w:pPr>
        <w:pStyle w:val="Text"/>
      </w:pPr>
      <w:r w:rsidRPr="00E30F3E">
        <w:t xml:space="preserve">All text is Times New Roman, 10 </w:t>
      </w:r>
      <w:proofErr w:type="gramStart"/>
      <w:r w:rsidRPr="00E30F3E">
        <w:t>point</w:t>
      </w:r>
      <w:proofErr w:type="gramEnd"/>
      <w:r w:rsidRPr="00E30F3E">
        <w:t xml:space="preserve">, fully justified with </w:t>
      </w:r>
      <w:r>
        <w:t>6</w:t>
      </w:r>
      <w:r w:rsidRPr="00E30F3E">
        <w:t xml:space="preserve"> pts between paragraphs (built int</w:t>
      </w:r>
      <w:r>
        <w:t xml:space="preserve">o </w:t>
      </w:r>
      <w:r w:rsidR="004E5FAD">
        <w:t>NORMAL and TEXT styles</w:t>
      </w:r>
      <w:r>
        <w:t>) and headings</w:t>
      </w:r>
      <w:r w:rsidRPr="00E30F3E">
        <w:t xml:space="preserve">. </w:t>
      </w:r>
    </w:p>
    <w:p w14:paraId="45CC11B7" w14:textId="77777777" w:rsidR="00697B7E" w:rsidRPr="00E30F3E" w:rsidRDefault="00697B7E" w:rsidP="00697B7E">
      <w:pPr>
        <w:pStyle w:val="Heading2"/>
        <w:numPr>
          <w:ilvl w:val="1"/>
          <w:numId w:val="11"/>
        </w:numPr>
      </w:pPr>
      <w:r w:rsidRPr="00E30F3E">
        <w:t>Headings</w:t>
      </w:r>
    </w:p>
    <w:p w14:paraId="40D061DD" w14:textId="77777777" w:rsidR="00697B7E" w:rsidRPr="00E30F3E" w:rsidRDefault="00697B7E" w:rsidP="00697B7E">
      <w:pPr>
        <w:pStyle w:val="Text"/>
      </w:pPr>
      <w:r w:rsidRPr="00E30F3E">
        <w:t>Only 3 levels of heading are permitted – Main section headings (Level 1); secondary headings (Level 2), and Level 3.</w:t>
      </w:r>
    </w:p>
    <w:p w14:paraId="15472099" w14:textId="581B65DC" w:rsidR="00697B7E" w:rsidRPr="00E30F3E" w:rsidRDefault="00697B7E" w:rsidP="00697B7E">
      <w:pPr>
        <w:pStyle w:val="Text"/>
      </w:pPr>
      <w:r w:rsidRPr="00E30F3E">
        <w:t>Main section headings (Heading</w:t>
      </w:r>
      <w:r>
        <w:t xml:space="preserve"> 1</w:t>
      </w:r>
      <w:r w:rsidRPr="00E30F3E">
        <w:t>) are uppercase, bold (10 pt), and numbered</w:t>
      </w:r>
      <w:r w:rsidR="00F82895">
        <w:t xml:space="preserve"> (Word style HEADING 1)</w:t>
      </w:r>
    </w:p>
    <w:p w14:paraId="64BA41BB" w14:textId="6497B41A" w:rsidR="00697B7E" w:rsidRPr="00E30F3E" w:rsidRDefault="00697B7E" w:rsidP="00697B7E">
      <w:pPr>
        <w:pStyle w:val="Text"/>
      </w:pPr>
      <w:r w:rsidRPr="00E30F3E">
        <w:t>Secondary headings (Heading 2) are Upper and Lower Case, Bold (</w:t>
      </w:r>
      <w:r>
        <w:t>Sentence</w:t>
      </w:r>
      <w:r w:rsidRPr="00E30F3E">
        <w:t xml:space="preserve"> </w:t>
      </w:r>
      <w:r>
        <w:t>c</w:t>
      </w:r>
      <w:r w:rsidRPr="00E30F3E">
        <w:t>ase), and numbered</w:t>
      </w:r>
      <w:r w:rsidR="00F82895">
        <w:t xml:space="preserve"> (Word style Heading 2)</w:t>
      </w:r>
    </w:p>
    <w:p w14:paraId="58788CF5" w14:textId="637A3D98" w:rsidR="00697B7E" w:rsidRPr="00E30F3E" w:rsidRDefault="00697B7E" w:rsidP="00697B7E">
      <w:pPr>
        <w:pStyle w:val="Text"/>
      </w:pPr>
      <w:r w:rsidRPr="00E30F3E">
        <w:t xml:space="preserve">Third level headings (Heading 3) are Upper and Lower Case, Bold </w:t>
      </w:r>
      <w:r>
        <w:t xml:space="preserve">italic </w:t>
      </w:r>
      <w:r w:rsidRPr="00E30F3E">
        <w:t>(</w:t>
      </w:r>
      <w:r>
        <w:t>Sentence</w:t>
      </w:r>
      <w:r w:rsidRPr="00E30F3E">
        <w:t xml:space="preserve"> </w:t>
      </w:r>
      <w:r>
        <w:t>c</w:t>
      </w:r>
      <w:r w:rsidRPr="00E30F3E">
        <w:t>ase), not numbered</w:t>
      </w:r>
      <w:r w:rsidR="00F82895">
        <w:t xml:space="preserve"> (Word style Heading 3)</w:t>
      </w:r>
    </w:p>
    <w:p w14:paraId="23C46DAB" w14:textId="77777777" w:rsidR="00697B7E" w:rsidRPr="00E30F3E" w:rsidRDefault="00697B7E" w:rsidP="00697B7E">
      <w:pPr>
        <w:pStyle w:val="Heading2"/>
        <w:numPr>
          <w:ilvl w:val="1"/>
          <w:numId w:val="11"/>
        </w:numPr>
      </w:pPr>
      <w:r w:rsidRPr="00E30F3E">
        <w:t>Lists</w:t>
      </w:r>
    </w:p>
    <w:p w14:paraId="41B00AB8" w14:textId="77777777" w:rsidR="00697B7E" w:rsidRPr="00E30F3E" w:rsidRDefault="00697B7E" w:rsidP="00697B7E">
      <w:pPr>
        <w:pStyle w:val="Text"/>
      </w:pPr>
      <w:r w:rsidRPr="00E30F3E">
        <w:t>Bulleted (unnumbered) lists are</w:t>
      </w:r>
      <w:r>
        <w:t xml:space="preserve"> not</w:t>
      </w:r>
      <w:r w:rsidRPr="00E30F3E">
        <w:t xml:space="preserve"> indented</w:t>
      </w:r>
      <w:r>
        <w:t xml:space="preserve"> (text is indented 5mm)</w:t>
      </w:r>
      <w:r w:rsidRPr="00E30F3E">
        <w:t xml:space="preserve"> with </w:t>
      </w:r>
      <w:r>
        <w:t>6pt</w:t>
      </w:r>
      <w:r w:rsidRPr="00E30F3E">
        <w:t xml:space="preserve"> spacing above and below.</w:t>
      </w:r>
    </w:p>
    <w:p w14:paraId="19980744" w14:textId="2C24D2EA" w:rsidR="00697B7E" w:rsidRDefault="00697B7E" w:rsidP="00697B7E">
      <w:pPr>
        <w:pStyle w:val="MODSIMBulletList"/>
      </w:pPr>
      <w:r w:rsidRPr="00E30F3E">
        <w:t>Bulleted list – line 1</w:t>
      </w:r>
      <w:r w:rsidR="00505F78">
        <w:t xml:space="preserve"> (Word style </w:t>
      </w:r>
      <w:r w:rsidR="00D543C1">
        <w:t xml:space="preserve">MODSIM </w:t>
      </w:r>
      <w:r w:rsidR="00505F78">
        <w:t>Bullet List</w:t>
      </w:r>
    </w:p>
    <w:p w14:paraId="785B8E0C" w14:textId="77777777" w:rsidR="00697B7E" w:rsidRPr="00E30F3E" w:rsidRDefault="00697B7E" w:rsidP="00697B7E">
      <w:pPr>
        <w:pStyle w:val="MODSIMBulletList"/>
        <w:spacing w:after="120"/>
      </w:pPr>
      <w:r w:rsidRPr="00E30F3E">
        <w:t>Bulleted list – line 2</w:t>
      </w:r>
    </w:p>
    <w:p w14:paraId="6B655419" w14:textId="17F2803D" w:rsidR="00697B7E" w:rsidRPr="00E30F3E" w:rsidRDefault="00697B7E" w:rsidP="00697B7E">
      <w:pPr>
        <w:pStyle w:val="Text"/>
      </w:pPr>
      <w:r w:rsidRPr="00E30F3E">
        <w:t>Numbered lists have similar formatting to bulleted lists</w:t>
      </w:r>
      <w:r w:rsidR="00D543C1">
        <w:t xml:space="preserve"> (Word style MODSIM Numbered List)</w:t>
      </w:r>
    </w:p>
    <w:p w14:paraId="29583919" w14:textId="77777777" w:rsidR="00697B7E" w:rsidRPr="00E30F3E" w:rsidRDefault="00697B7E" w:rsidP="00697B7E">
      <w:pPr>
        <w:pStyle w:val="MODSIMNumberedList"/>
      </w:pPr>
      <w:proofErr w:type="gramStart"/>
      <w:r w:rsidRPr="00E30F3E">
        <w:t>Numbered  list</w:t>
      </w:r>
      <w:proofErr w:type="gramEnd"/>
      <w:r w:rsidRPr="00E30F3E">
        <w:t xml:space="preserve"> – line 1</w:t>
      </w:r>
    </w:p>
    <w:p w14:paraId="38932ADB" w14:textId="77777777" w:rsidR="00697B7E" w:rsidRPr="00E30F3E" w:rsidRDefault="00697B7E" w:rsidP="00697B7E">
      <w:pPr>
        <w:pStyle w:val="MODSIMNumberedList"/>
      </w:pPr>
      <w:r w:rsidRPr="00E30F3E">
        <w:t>Numbered list – line 2.</w:t>
      </w:r>
    </w:p>
    <w:p w14:paraId="00DFE4EF" w14:textId="77777777" w:rsidR="00697B7E" w:rsidRPr="00E30F3E" w:rsidRDefault="00697B7E" w:rsidP="00697B7E">
      <w:pPr>
        <w:pStyle w:val="Heading2"/>
        <w:numPr>
          <w:ilvl w:val="1"/>
          <w:numId w:val="11"/>
        </w:numPr>
      </w:pPr>
      <w:r w:rsidRPr="00E30F3E">
        <w:t>Equations</w:t>
      </w:r>
    </w:p>
    <w:p w14:paraId="285E6258" w14:textId="237388ED" w:rsidR="00697B7E" w:rsidRDefault="00697B7E" w:rsidP="00697B7E">
      <w:pPr>
        <w:pStyle w:val="Text"/>
      </w:pPr>
      <w:r w:rsidRPr="00E30F3E">
        <w:t>Equations should be numbered consecutively as they appear in the text with Arabic numerals and should be referred to by their numbers only, e.g. (3). Equations must be typed not hand printed. About 5 mm should be left clear above and below each equation</w:t>
      </w:r>
      <w:r w:rsidR="00D543C1">
        <w:t>, (Word style Equation)</w:t>
      </w:r>
    </w:p>
    <w:p w14:paraId="47EF8251" w14:textId="77777777" w:rsidR="00697B7E" w:rsidRPr="00E30F3E" w:rsidRDefault="00697B7E" w:rsidP="00697B7E">
      <w:pPr>
        <w:pStyle w:val="Equation"/>
      </w:pPr>
      <w:r w:rsidRPr="005639B1">
        <w:rPr>
          <w:position w:val="-64"/>
        </w:rPr>
        <w:object w:dxaOrig="2380" w:dyaOrig="1400" w14:anchorId="49B05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70.5pt" o:ole="">
            <v:imagedata r:id="rId16" o:title=""/>
          </v:shape>
          <o:OLEObject Type="Embed" ProgID="Equation.3" ShapeID="_x0000_i1025" DrawAspect="Content" ObjectID="_1804082802" r:id="rId17"/>
        </w:object>
      </w:r>
      <w:r>
        <w:tab/>
        <w:t>(1)</w:t>
      </w:r>
    </w:p>
    <w:p w14:paraId="4A67332E" w14:textId="77777777" w:rsidR="00697B7E" w:rsidRPr="00E30F3E" w:rsidRDefault="00697B7E" w:rsidP="00697B7E">
      <w:pPr>
        <w:pStyle w:val="Heading2"/>
        <w:numPr>
          <w:ilvl w:val="1"/>
          <w:numId w:val="11"/>
        </w:numPr>
      </w:pPr>
      <w:r w:rsidRPr="00E30F3E">
        <w:t>Figures and photographs</w:t>
      </w:r>
    </w:p>
    <w:p w14:paraId="073463FA" w14:textId="345E0FEB" w:rsidR="009F0413" w:rsidRDefault="00697B7E" w:rsidP="00697B7E">
      <w:pPr>
        <w:pStyle w:val="Text"/>
      </w:pPr>
      <w:r w:rsidRPr="00E30F3E">
        <w:t xml:space="preserve">Figures must be of high quality and may be in colour. Figure numbers and captions appear at the foot of the figures. </w:t>
      </w:r>
      <w:r w:rsidR="00CD6B29">
        <w:t xml:space="preserve">Use Word References &gt; Insert Caption and use Label Figure. </w:t>
      </w:r>
      <w:r w:rsidR="009A60F3">
        <w:t xml:space="preserve">Use Word Style Figure Caption. </w:t>
      </w:r>
      <w:r w:rsidR="00CD6B29">
        <w:t xml:space="preserve">Word will automatically number the figures. </w:t>
      </w:r>
    </w:p>
    <w:p w14:paraId="74235475" w14:textId="192E749C" w:rsidR="00697B7E" w:rsidRDefault="00CD6B29" w:rsidP="00697B7E">
      <w:pPr>
        <w:pStyle w:val="Text"/>
      </w:pPr>
      <w:r>
        <w:t>Use References &gt; Cross-reference to</w:t>
      </w:r>
      <w:r w:rsidR="0094541C">
        <w:t xml:space="preserve"> </w:t>
      </w:r>
      <w:r w:rsidR="001C7DED">
        <w:t>refer to Figures (</w:t>
      </w:r>
      <w:r w:rsidR="009F0413">
        <w:fldChar w:fldCharType="begin"/>
      </w:r>
      <w:r w:rsidR="009F0413">
        <w:instrText xml:space="preserve"> REF _Ref193469462 \h </w:instrText>
      </w:r>
      <w:r w:rsidR="009F0413">
        <w:fldChar w:fldCharType="separate"/>
      </w:r>
      <w:r w:rsidR="009F0413">
        <w:t xml:space="preserve">Figure </w:t>
      </w:r>
      <w:r w:rsidR="009F0413">
        <w:rPr>
          <w:noProof/>
        </w:rPr>
        <w:t>1</w:t>
      </w:r>
      <w:r w:rsidR="009F0413">
        <w:fldChar w:fldCharType="end"/>
      </w:r>
      <w:r w:rsidR="009F0413">
        <w:t xml:space="preserve">). If not </w:t>
      </w:r>
      <w:r w:rsidR="00F52CAD">
        <w:t>automating using Word, f</w:t>
      </w:r>
      <w:r w:rsidR="00697B7E" w:rsidRPr="00E30F3E">
        <w:t xml:space="preserve">igures </w:t>
      </w:r>
      <w:r w:rsidR="009F0413">
        <w:t xml:space="preserve">must </w:t>
      </w:r>
      <w:r w:rsidR="00697B7E" w:rsidRPr="00E30F3E">
        <w:t>be numbered consecutively with Arabic numerals, in the order in which reference is made to them in the text, e.g. Figure 1, Figure 2, etc.</w:t>
      </w:r>
      <w:r w:rsidR="00E00A7E">
        <w:t xml:space="preserve"> </w:t>
      </w:r>
      <w:r w:rsidR="00E00A7E" w:rsidRPr="00E30F3E">
        <w:t xml:space="preserve">Photographs can also be used in the body of the paper. </w:t>
      </w:r>
      <w:r w:rsidR="00E00A7E">
        <w:t xml:space="preserve">Text can flow around figures and photos. </w:t>
      </w:r>
    </w:p>
    <w:p w14:paraId="725FEA5E" w14:textId="0C442155" w:rsidR="00FD2C98" w:rsidRPr="00E30F3E" w:rsidRDefault="00FD2C98" w:rsidP="00FD2C98">
      <w:pPr>
        <w:pStyle w:val="Caption"/>
      </w:pPr>
      <w:bookmarkStart w:id="12" w:name="_Ref193469462"/>
      <w:commentRangeStart w:id="13"/>
      <w:r>
        <w:t xml:space="preserve">Figure </w:t>
      </w:r>
      <w:r>
        <w:fldChar w:fldCharType="begin"/>
      </w:r>
      <w:r>
        <w:instrText xml:space="preserve"> SEQ Figure \* ARABIC </w:instrText>
      </w:r>
      <w:r>
        <w:fldChar w:fldCharType="separate"/>
      </w:r>
      <w:r>
        <w:rPr>
          <w:noProof/>
        </w:rPr>
        <w:t>1</w:t>
      </w:r>
      <w:r>
        <w:fldChar w:fldCharType="end"/>
      </w:r>
      <w:bookmarkEnd w:id="12"/>
      <w:r>
        <w:t xml:space="preserve"> 9 pt Times New Roman, left-aligned</w:t>
      </w:r>
      <w:commentRangeEnd w:id="13"/>
      <w:r w:rsidR="009A60F3">
        <w:rPr>
          <w:rStyle w:val="CommentReference"/>
          <w:b w:val="0"/>
          <w:bCs w:val="0"/>
          <w:color w:val="auto"/>
        </w:rPr>
        <w:commentReference w:id="13"/>
      </w:r>
    </w:p>
    <w:p w14:paraId="26B73720" w14:textId="77777777" w:rsidR="00697B7E" w:rsidRPr="00A46E86" w:rsidRDefault="00697B7E" w:rsidP="00697B7E">
      <w:pPr>
        <w:pStyle w:val="Heading2"/>
        <w:numPr>
          <w:ilvl w:val="1"/>
          <w:numId w:val="11"/>
        </w:numPr>
      </w:pPr>
      <w:r w:rsidRPr="00A46E86">
        <w:t>Tables</w:t>
      </w:r>
    </w:p>
    <w:p w14:paraId="0ABE63E0" w14:textId="77777777" w:rsidR="00F42A51" w:rsidRDefault="00697B7E" w:rsidP="00697B7E">
      <w:pPr>
        <w:pStyle w:val="Text"/>
      </w:pPr>
      <w:r w:rsidRPr="00E30F3E">
        <w:t xml:space="preserve">Tables must be of high quality and may be in colour. Table numbers and captions appear above the table. If necessary, </w:t>
      </w:r>
      <w:r>
        <w:t>text can flow around tables and captions</w:t>
      </w:r>
      <w:r w:rsidRPr="00E30F3E">
        <w:t xml:space="preserve">. </w:t>
      </w:r>
      <w:r w:rsidR="008D0E5C">
        <w:t xml:space="preserve">Use Word References </w:t>
      </w:r>
      <w:r w:rsidR="009A60F3">
        <w:t xml:space="preserve">&gt; Insert Caption and select label Tables. </w:t>
      </w:r>
      <w:r w:rsidR="00F42A51">
        <w:t xml:space="preserve">As for figures, Word will handle numbering. </w:t>
      </w:r>
      <w:r w:rsidRPr="00E30F3E">
        <w:t>Tables should be numbered consecutively with Arabic numerals, in the order in which reference is made to them in the text, e.g. Table 1, Table 2, etc.</w:t>
      </w:r>
      <w:r>
        <w:t xml:space="preserve"> </w:t>
      </w:r>
    </w:p>
    <w:p w14:paraId="5DCA991F" w14:textId="4BC61FCA" w:rsidR="00697B7E" w:rsidRDefault="00697B7E" w:rsidP="00697B7E">
      <w:pPr>
        <w:pStyle w:val="Text"/>
      </w:pPr>
      <w:r>
        <w:t>Style for text in tables is “Table font” (8pt Time New Roman).</w:t>
      </w:r>
    </w:p>
    <w:p w14:paraId="4736C51C" w14:textId="6F425598" w:rsidR="008D0E5C" w:rsidRDefault="00F42A51" w:rsidP="00F42A51">
      <w:pPr>
        <w:pStyle w:val="Caption"/>
      </w:pPr>
      <w:commentRangeStart w:id="14"/>
      <w:r>
        <w:t xml:space="preserve">Table </w:t>
      </w:r>
      <w:r>
        <w:fldChar w:fldCharType="begin"/>
      </w:r>
      <w:r>
        <w:instrText xml:space="preserve"> SEQ Table \* ARABIC </w:instrText>
      </w:r>
      <w:r>
        <w:fldChar w:fldCharType="separate"/>
      </w:r>
      <w:r>
        <w:rPr>
          <w:noProof/>
        </w:rPr>
        <w:t>1</w:t>
      </w:r>
      <w:r>
        <w:fldChar w:fldCharType="end"/>
      </w:r>
      <w:r>
        <w:t xml:space="preserve"> </w:t>
      </w:r>
      <w:r w:rsidR="002C1D78">
        <w:t>9 pt Times New Rona, left-aligned</w:t>
      </w:r>
      <w:commentRangeEnd w:id="14"/>
      <w:r w:rsidR="002C1D78">
        <w:rPr>
          <w:rStyle w:val="CommentReference"/>
          <w:b w:val="0"/>
          <w:bCs w:val="0"/>
          <w:color w:val="auto"/>
        </w:rPr>
        <w:commentReference w:id="14"/>
      </w:r>
    </w:p>
    <w:p w14:paraId="40611394" w14:textId="77777777" w:rsidR="00697B7E" w:rsidRPr="00E30F3E" w:rsidRDefault="00697B7E" w:rsidP="00697B7E">
      <w:pPr>
        <w:pStyle w:val="Heading2"/>
        <w:numPr>
          <w:ilvl w:val="1"/>
          <w:numId w:val="11"/>
        </w:numPr>
      </w:pPr>
      <w:r>
        <w:t>Notation and units</w:t>
      </w:r>
    </w:p>
    <w:p w14:paraId="6738DC05" w14:textId="77777777" w:rsidR="00697B7E" w:rsidRPr="00E30F3E" w:rsidRDefault="00697B7E" w:rsidP="00697B7E">
      <w:pPr>
        <w:pStyle w:val="Text"/>
      </w:pPr>
      <w:r w:rsidRPr="00E30F3E">
        <w:t>If the paper makes extensive use of symbols or other special nomenclature they should be listed and defined under this heading. Otherwise, all symbols are to be defined when first used. All units are to be SI (metric).</w:t>
      </w:r>
    </w:p>
    <w:p w14:paraId="0B5DA20F" w14:textId="77777777" w:rsidR="00697B7E" w:rsidRPr="00E30F3E" w:rsidRDefault="00697B7E" w:rsidP="00697B7E">
      <w:pPr>
        <w:pStyle w:val="Heading1"/>
        <w:numPr>
          <w:ilvl w:val="0"/>
          <w:numId w:val="11"/>
        </w:numPr>
      </w:pPr>
      <w:r w:rsidRPr="00E30F3E">
        <w:t>CRITERIA FOR ACCEPTANCE</w:t>
      </w:r>
    </w:p>
    <w:p w14:paraId="221EBEB1" w14:textId="77777777" w:rsidR="00697B7E" w:rsidRPr="00E30F3E" w:rsidRDefault="00697B7E" w:rsidP="00697B7E">
      <w:pPr>
        <w:pStyle w:val="Heading2"/>
        <w:numPr>
          <w:ilvl w:val="1"/>
          <w:numId w:val="11"/>
        </w:numPr>
      </w:pPr>
      <w:r w:rsidRPr="00E30F3E">
        <w:t>Length and other details</w:t>
      </w:r>
    </w:p>
    <w:p w14:paraId="10864A58" w14:textId="3463B102" w:rsidR="00697B7E" w:rsidRPr="00E30F3E" w:rsidRDefault="00697B7E" w:rsidP="00697B7E">
      <w:pPr>
        <w:pStyle w:val="Text"/>
      </w:pPr>
      <w:r w:rsidRPr="00E30F3E">
        <w:t>Full papers must not exceed seven A4 camera-ready pages.</w:t>
      </w:r>
      <w:r>
        <w:t xml:space="preserve"> This includes all diagrams, </w:t>
      </w:r>
      <w:r w:rsidRPr="00E30F3E">
        <w:t>figures,</w:t>
      </w:r>
      <w:r>
        <w:t xml:space="preserve"> appendices, references</w:t>
      </w:r>
      <w:r w:rsidRPr="00E30F3E">
        <w:t xml:space="preserve"> and the </w:t>
      </w:r>
      <w:r w:rsidR="00A40701">
        <w:t xml:space="preserve">first page </w:t>
      </w:r>
      <w:r w:rsidRPr="00E30F3E">
        <w:t>Abstract. All papers will be independently refereed.</w:t>
      </w:r>
    </w:p>
    <w:p w14:paraId="0ADED4BC" w14:textId="77777777" w:rsidR="00697B7E" w:rsidRPr="00E30F3E" w:rsidRDefault="00697B7E" w:rsidP="00697B7E">
      <w:pPr>
        <w:pStyle w:val="Heading2"/>
        <w:numPr>
          <w:ilvl w:val="1"/>
          <w:numId w:val="11"/>
        </w:numPr>
      </w:pPr>
      <w:r w:rsidRPr="00E30F3E">
        <w:t>Permission to publish</w:t>
      </w:r>
    </w:p>
    <w:p w14:paraId="2193DDB5" w14:textId="77777777" w:rsidR="00697B7E" w:rsidRPr="00E30F3E" w:rsidRDefault="00697B7E" w:rsidP="00697B7E">
      <w:pPr>
        <w:pStyle w:val="Text"/>
      </w:pPr>
      <w:r w:rsidRPr="00E30F3E">
        <w:t>Unless informed by the author to the contrary, MSSANZ will assume that a paper submitted has not been published or offered elsewhere and is not the property of any other person or body.</w:t>
      </w:r>
    </w:p>
    <w:p w14:paraId="40AD1F14" w14:textId="77777777" w:rsidR="00697B7E" w:rsidRPr="00E30F3E" w:rsidRDefault="00697B7E" w:rsidP="00697B7E">
      <w:pPr>
        <w:pStyle w:val="Text"/>
      </w:pPr>
      <w:r w:rsidRPr="00E30F3E">
        <w:t>It is the author’s responsibility to obtain any necessary permission from his/her organisation or from any other person or body for the publication of a paper or any material in it; such permission need not be mentioned in the acknowledgments.</w:t>
      </w:r>
    </w:p>
    <w:p w14:paraId="4C8E1031" w14:textId="77777777" w:rsidR="00697B7E" w:rsidRPr="00E30F3E" w:rsidRDefault="00697B7E" w:rsidP="00697B7E">
      <w:pPr>
        <w:pStyle w:val="Heading1"/>
        <w:numPr>
          <w:ilvl w:val="0"/>
          <w:numId w:val="11"/>
        </w:numPr>
      </w:pPr>
      <w:r w:rsidRPr="00E30F3E">
        <w:t>PRESENTATION OF PAPER AT THE CONGRESS</w:t>
      </w:r>
    </w:p>
    <w:p w14:paraId="010FFE0C" w14:textId="77777777" w:rsidR="00697B7E" w:rsidRPr="00E30F3E" w:rsidRDefault="00697B7E" w:rsidP="00697B7E">
      <w:pPr>
        <w:pStyle w:val="Heading2"/>
        <w:numPr>
          <w:ilvl w:val="1"/>
          <w:numId w:val="11"/>
        </w:numPr>
      </w:pPr>
      <w:r w:rsidRPr="00E30F3E">
        <w:t>Electronic presentations</w:t>
      </w:r>
    </w:p>
    <w:p w14:paraId="5D91C875" w14:textId="77777777" w:rsidR="00697B7E" w:rsidRPr="00E30F3E" w:rsidRDefault="00697B7E" w:rsidP="00697B7E">
      <w:pPr>
        <w:pStyle w:val="Text"/>
      </w:pPr>
      <w:r w:rsidRPr="00E30F3E">
        <w:t>All presenters will have access to Microsoft PowerPoint</w:t>
      </w:r>
      <w:r>
        <w:t xml:space="preserve"> and PDF reader</w:t>
      </w:r>
      <w:r w:rsidRPr="00E30F3E">
        <w:t xml:space="preserve"> to assist with their presentations. Instructions for uploading PowerPoint Presentations will be provided closer to the congress date.</w:t>
      </w:r>
    </w:p>
    <w:p w14:paraId="3CC40FE4" w14:textId="77777777" w:rsidR="00697B7E" w:rsidRPr="00E30F3E" w:rsidRDefault="00697B7E" w:rsidP="00697B7E">
      <w:pPr>
        <w:pStyle w:val="Heading1"/>
        <w:numPr>
          <w:ilvl w:val="0"/>
          <w:numId w:val="11"/>
        </w:numPr>
      </w:pPr>
      <w:r w:rsidRPr="00E30F3E">
        <w:t>REGISTRATION</w:t>
      </w:r>
    </w:p>
    <w:p w14:paraId="48A26589" w14:textId="3224E47A" w:rsidR="00697B7E" w:rsidRPr="00E00A7E" w:rsidRDefault="00697B7E" w:rsidP="00697B7E">
      <w:pPr>
        <w:pStyle w:val="Text"/>
        <w:rPr>
          <w:b/>
          <w:bCs/>
        </w:rPr>
      </w:pPr>
      <w:r w:rsidRPr="00E00A7E">
        <w:rPr>
          <w:b/>
          <w:bCs/>
        </w:rPr>
        <w:t xml:space="preserve">At least one of the authors </w:t>
      </w:r>
      <w:r w:rsidR="006F1C20" w:rsidRPr="00E00A7E">
        <w:rPr>
          <w:b/>
          <w:bCs/>
        </w:rPr>
        <w:t xml:space="preserve">must </w:t>
      </w:r>
      <w:r w:rsidRPr="00E00A7E">
        <w:rPr>
          <w:b/>
          <w:bCs/>
        </w:rPr>
        <w:t>be registered</w:t>
      </w:r>
      <w:r w:rsidR="00E00A7E" w:rsidRPr="00E00A7E">
        <w:rPr>
          <w:b/>
          <w:bCs/>
        </w:rPr>
        <w:t xml:space="preserve"> and attend the conference, and present on the paper/abstract,</w:t>
      </w:r>
      <w:r w:rsidRPr="00E00A7E">
        <w:rPr>
          <w:b/>
          <w:bCs/>
        </w:rPr>
        <w:t xml:space="preserve"> for final acceptance of the paper and its inclusion in the Congress Proceedings.</w:t>
      </w:r>
    </w:p>
    <w:p w14:paraId="191E0C18" w14:textId="77777777" w:rsidR="00697B7E" w:rsidRPr="00E30F3E" w:rsidRDefault="00697B7E" w:rsidP="00697B7E">
      <w:pPr>
        <w:pStyle w:val="Heading1"/>
        <w:numPr>
          <w:ilvl w:val="0"/>
          <w:numId w:val="11"/>
        </w:numPr>
      </w:pPr>
      <w:r w:rsidRPr="00E30F3E">
        <w:t>ENQUIRIES AND CORRESPONDENCE</w:t>
      </w:r>
    </w:p>
    <w:p w14:paraId="455B7C86" w14:textId="300411D6" w:rsidR="009D5F02" w:rsidRPr="00697B7E" w:rsidRDefault="00697B7E" w:rsidP="00E00A7E">
      <w:pPr>
        <w:pStyle w:val="Text"/>
      </w:pPr>
      <w:r w:rsidRPr="00E30F3E">
        <w:t>All enquir</w:t>
      </w:r>
      <w:r>
        <w:t>i</w:t>
      </w:r>
      <w:r w:rsidRPr="00E30F3E">
        <w:t xml:space="preserve">es concerning papers, at any stage of the process of preparation, review and publication should be </w:t>
      </w:r>
      <w:r>
        <w:t>sent</w:t>
      </w:r>
      <w:r w:rsidRPr="00E30F3E">
        <w:t xml:space="preserve"> to</w:t>
      </w:r>
      <w:r w:rsidR="00E00A7E">
        <w:t xml:space="preserve"> </w:t>
      </w:r>
      <w:hyperlink r:id="rId18" w:history="1">
        <w:r w:rsidR="00E00A7E" w:rsidRPr="006227BC">
          <w:rPr>
            <w:rStyle w:val="Hyperlink"/>
          </w:rPr>
          <w:t>modsim2025@mssanz.org.au</w:t>
        </w:r>
      </w:hyperlink>
      <w:r>
        <w:t xml:space="preserve"> </w:t>
      </w:r>
    </w:p>
    <w:sectPr w:rsidR="009D5F02" w:rsidRPr="00697B7E" w:rsidSect="00200B52">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uddy, Susan (Environment, Black Mountain)" w:date="2025-03-19T09:29:00Z" w:initials="SC">
    <w:p w14:paraId="3C3512F5" w14:textId="77777777" w:rsidR="00697B7E" w:rsidRDefault="00697B7E" w:rsidP="00697B7E">
      <w:pPr>
        <w:pStyle w:val="CommentText"/>
      </w:pPr>
      <w:r>
        <w:rPr>
          <w:rStyle w:val="CommentReference"/>
        </w:rPr>
        <w:annotationRef/>
      </w:r>
      <w:r>
        <w:t>Word Style MODSIM Paper Title</w:t>
      </w:r>
    </w:p>
  </w:comment>
  <w:comment w:id="1" w:author="Cuddy, Susan (Environment, Black Mountain)" w:date="2025-03-11T18:54:00Z" w:initials="SC">
    <w:p w14:paraId="5B250291" w14:textId="2B643819" w:rsidR="00697B7E" w:rsidRPr="008F189E" w:rsidRDefault="00697B7E" w:rsidP="00697B7E">
      <w:pPr>
        <w:pStyle w:val="Affiliations"/>
      </w:pPr>
      <w:r>
        <w:rPr>
          <w:rStyle w:val="CommentReference"/>
        </w:rPr>
        <w:annotationRef/>
      </w:r>
      <w:r>
        <w:t xml:space="preserve">You will see some differences from previous congress papers as we have made changes in line with accessibility requirements. This includes removal of unnecessary punctuation </w:t>
      </w:r>
      <w:r w:rsidR="007669CA">
        <w:t xml:space="preserve">(commas, </w:t>
      </w:r>
      <w:proofErr w:type="spellStart"/>
      <w:r w:rsidR="007669CA">
        <w:t>fullstops</w:t>
      </w:r>
      <w:proofErr w:type="spellEnd"/>
      <w:r w:rsidR="007669CA">
        <w:t xml:space="preserve">) </w:t>
      </w:r>
      <w:r>
        <w:t>in author names and references</w:t>
      </w:r>
      <w:r>
        <w:rPr>
          <w:rStyle w:val="CommentReference"/>
          <w:bCs w:val="0"/>
          <w:i w:val="0"/>
          <w:kern w:val="0"/>
        </w:rPr>
        <w:annotationRef/>
      </w:r>
    </w:p>
    <w:p w14:paraId="35E04C0B" w14:textId="77777777" w:rsidR="00697B7E" w:rsidRDefault="00697B7E" w:rsidP="00697B7E">
      <w:pPr>
        <w:pStyle w:val="CommentText"/>
      </w:pPr>
    </w:p>
    <w:p w14:paraId="78D213E4" w14:textId="77777777" w:rsidR="00697B7E" w:rsidRDefault="00697B7E" w:rsidP="00697B7E">
      <w:pPr>
        <w:pStyle w:val="CommentText"/>
      </w:pPr>
      <w:r>
        <w:t>Word Style Author which bolds the text and centres it on the page</w:t>
      </w:r>
    </w:p>
  </w:comment>
  <w:comment w:id="2" w:author="Cuddy, Susan (Environment, Black Mountain)" w:date="2025-03-19T09:31:00Z" w:initials="SC">
    <w:p w14:paraId="2E520020" w14:textId="7149D9A4" w:rsidR="00697B7E" w:rsidRDefault="00697B7E" w:rsidP="00697B7E">
      <w:pPr>
        <w:pStyle w:val="CommentText"/>
      </w:pPr>
      <w:r>
        <w:rPr>
          <w:rStyle w:val="CommentReference"/>
        </w:rPr>
        <w:annotationRef/>
      </w:r>
      <w:r>
        <w:t xml:space="preserve">Word Style Affiliations which </w:t>
      </w:r>
      <w:proofErr w:type="gramStart"/>
      <w:r>
        <w:t>italici</w:t>
      </w:r>
      <w:r w:rsidR="00F717AA">
        <w:t>s</w:t>
      </w:r>
      <w:r>
        <w:t>es</w:t>
      </w:r>
      <w:proofErr w:type="gramEnd"/>
      <w:r>
        <w:t xml:space="preserve"> the text and centres it on the page</w:t>
      </w:r>
    </w:p>
  </w:comment>
  <w:comment w:id="3" w:author="Cuddy, Susan (Environment, Black Mountain)" w:date="2025-03-21T12:53:00Z" w:initials="SC">
    <w:p w14:paraId="392F5620" w14:textId="349B6A9C" w:rsidR="00F717AA" w:rsidRDefault="00F717AA">
      <w:pPr>
        <w:pStyle w:val="CommentText"/>
      </w:pPr>
      <w:r>
        <w:rPr>
          <w:rStyle w:val="CommentReference"/>
        </w:rPr>
        <w:annotationRef/>
      </w:r>
      <w:r>
        <w:t>Word style Abstract</w:t>
      </w:r>
    </w:p>
  </w:comment>
  <w:comment w:id="4" w:author="Cuddy, Susan (Environment, Black Mountain)" w:date="2025-03-21T12:53:00Z" w:initials="SC">
    <w:p w14:paraId="619C86CB" w14:textId="53CF197E" w:rsidR="00544CA0" w:rsidRDefault="00544CA0">
      <w:pPr>
        <w:pStyle w:val="CommentText"/>
      </w:pPr>
      <w:r>
        <w:rPr>
          <w:rStyle w:val="CommentReference"/>
        </w:rPr>
        <w:annotationRef/>
      </w:r>
      <w:r>
        <w:t>Word style Keywords</w:t>
      </w:r>
    </w:p>
  </w:comment>
  <w:comment w:id="5" w:author="Cuddy, Susan (Environment, Black Mountain)" w:date="2025-03-21T12:53:00Z" w:initials="SC">
    <w:p w14:paraId="4B11DFE6" w14:textId="3EAE947A" w:rsidR="00544CA0" w:rsidRDefault="00544CA0">
      <w:pPr>
        <w:pStyle w:val="CommentText"/>
      </w:pPr>
      <w:r>
        <w:rPr>
          <w:rStyle w:val="CommentReference"/>
        </w:rPr>
        <w:annotationRef/>
      </w:r>
      <w:r>
        <w:t>Word style HEADING 1</w:t>
      </w:r>
    </w:p>
  </w:comment>
  <w:comment w:id="6" w:author="Cuddy, Susan (Environment, Black Mountain)" w:date="2025-03-21T12:54:00Z" w:initials="SC">
    <w:p w14:paraId="42A0C167" w14:textId="380A84EB" w:rsidR="00FB3263" w:rsidRDefault="00FB3263">
      <w:pPr>
        <w:pStyle w:val="CommentText"/>
      </w:pPr>
      <w:r>
        <w:rPr>
          <w:rStyle w:val="CommentReference"/>
        </w:rPr>
        <w:annotationRef/>
      </w:r>
      <w:r>
        <w:rPr>
          <w:rStyle w:val="CommentReference"/>
        </w:rPr>
        <w:t xml:space="preserve">Word style Text. Can also use Normal </w:t>
      </w:r>
    </w:p>
  </w:comment>
  <w:comment w:id="7" w:author="Cuddy, Susan (Environment, Black Mountain)" w:date="2025-03-21T12:54:00Z" w:initials="SC">
    <w:p w14:paraId="477BDF87" w14:textId="692A065A" w:rsidR="00FB3263" w:rsidRDefault="00FB3263">
      <w:pPr>
        <w:pStyle w:val="CommentText"/>
      </w:pPr>
      <w:r>
        <w:rPr>
          <w:rStyle w:val="CommentReference"/>
        </w:rPr>
        <w:annotationRef/>
      </w:r>
      <w:r>
        <w:t>Word style Heading 2</w:t>
      </w:r>
    </w:p>
  </w:comment>
  <w:comment w:id="8" w:author="Cuddy, Susan (Environment, Black Mountain)" w:date="2025-03-21T17:00:00Z" w:initials="SC">
    <w:p w14:paraId="6F342FC7" w14:textId="4AEEFC86" w:rsidR="000F63BB" w:rsidRDefault="000F63BB">
      <w:pPr>
        <w:pStyle w:val="CommentText"/>
      </w:pPr>
      <w:r>
        <w:rPr>
          <w:rStyle w:val="CommentReference"/>
        </w:rPr>
        <w:annotationRef/>
      </w:r>
      <w:r>
        <w:t xml:space="preserve">Word style for heading </w:t>
      </w:r>
      <w:proofErr w:type="spellStart"/>
      <w:r>
        <w:t>HEADING</w:t>
      </w:r>
      <w:proofErr w:type="spellEnd"/>
      <w:r>
        <w:t xml:space="preserve"> 1 (WITHOUT NUMBER)</w:t>
      </w:r>
    </w:p>
  </w:comment>
  <w:comment w:id="9" w:author="Cuddy, Susan (Environment, Black Mountain)" w:date="2025-03-21T17:01:00Z" w:initials="SC">
    <w:p w14:paraId="77DB19EF" w14:textId="4FE2D7D4" w:rsidR="000F63BB" w:rsidRDefault="000F63BB">
      <w:pPr>
        <w:pStyle w:val="CommentText"/>
      </w:pPr>
      <w:r>
        <w:rPr>
          <w:rStyle w:val="CommentReference"/>
        </w:rPr>
        <w:annotationRef/>
      </w:r>
      <w:r>
        <w:t xml:space="preserve">Word style for heading </w:t>
      </w:r>
      <w:proofErr w:type="spellStart"/>
      <w:r>
        <w:t>HEADING</w:t>
      </w:r>
      <w:proofErr w:type="spellEnd"/>
      <w:r>
        <w:t xml:space="preserve"> 1 (WITHOUT NUMBER)</w:t>
      </w:r>
    </w:p>
  </w:comment>
  <w:comment w:id="11" w:author="Cuddy, Susan (Environment, Black Mountain)" w:date="2025-03-21T12:56:00Z" w:initials="SC">
    <w:p w14:paraId="4ADB078E" w14:textId="200A25A8" w:rsidR="001A3112" w:rsidRDefault="001A3112">
      <w:pPr>
        <w:pStyle w:val="CommentText"/>
      </w:pPr>
      <w:r>
        <w:rPr>
          <w:rStyle w:val="CommentReference"/>
        </w:rPr>
        <w:annotationRef/>
      </w:r>
      <w:r>
        <w:t>Word style Reference</w:t>
      </w:r>
    </w:p>
  </w:comment>
  <w:comment w:id="13" w:author="Cuddy, Susan (Environment, Black Mountain)" w:date="2025-03-21T17:12:00Z" w:initials="SC">
    <w:p w14:paraId="17956D36" w14:textId="1F825277" w:rsidR="009A60F3" w:rsidRDefault="009A60F3">
      <w:pPr>
        <w:pStyle w:val="CommentText"/>
      </w:pPr>
      <w:r>
        <w:rPr>
          <w:rStyle w:val="CommentReference"/>
        </w:rPr>
        <w:annotationRef/>
      </w:r>
      <w:r>
        <w:t>Word style Figure Caption</w:t>
      </w:r>
    </w:p>
  </w:comment>
  <w:comment w:id="14" w:author="Cuddy, Susan (Environment, Black Mountain)" w:date="2025-03-21T17:14:00Z" w:initials="SC">
    <w:p w14:paraId="5EDA9DC8" w14:textId="635A07E5" w:rsidR="002C1D78" w:rsidRDefault="002C1D78">
      <w:pPr>
        <w:pStyle w:val="CommentText"/>
      </w:pPr>
      <w:r>
        <w:rPr>
          <w:rStyle w:val="CommentReference"/>
        </w:rPr>
        <w:annotationRef/>
      </w:r>
      <w:r>
        <w:t>Word style Caption.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512F5" w15:done="0"/>
  <w15:commentEx w15:paraId="78D213E4" w15:done="0"/>
  <w15:commentEx w15:paraId="2E520020" w15:done="0"/>
  <w15:commentEx w15:paraId="392F5620" w15:done="0"/>
  <w15:commentEx w15:paraId="619C86CB" w15:done="0"/>
  <w15:commentEx w15:paraId="4B11DFE6" w15:done="0"/>
  <w15:commentEx w15:paraId="42A0C167" w15:done="0"/>
  <w15:commentEx w15:paraId="477BDF87" w15:done="0"/>
  <w15:commentEx w15:paraId="6F342FC7" w15:done="0"/>
  <w15:commentEx w15:paraId="77DB19EF" w15:done="0"/>
  <w15:commentEx w15:paraId="4ADB078E" w15:done="0"/>
  <w15:commentEx w15:paraId="17956D36" w15:done="0"/>
  <w15:commentEx w15:paraId="5EDA9D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CECEF" w16cex:dateUtc="2025-03-18T22:29:00Z"/>
  <w16cex:commentExtensible w16cex:durableId="1ED5FC2E" w16cex:dateUtc="2025-03-11T07:54:00Z"/>
  <w16cex:commentExtensible w16cex:durableId="5B079FD6" w16cex:dateUtc="2025-03-18T22:31:00Z"/>
  <w16cex:commentExtensible w16cex:durableId="068AB372" w16cex:dateUtc="2025-03-21T01:53:00Z"/>
  <w16cex:commentExtensible w16cex:durableId="5A2770F7" w16cex:dateUtc="2025-03-21T01:53:00Z"/>
  <w16cex:commentExtensible w16cex:durableId="3A96BE00" w16cex:dateUtc="2025-03-21T01:53:00Z"/>
  <w16cex:commentExtensible w16cex:durableId="18757310" w16cex:dateUtc="2025-03-21T01:54:00Z"/>
  <w16cex:commentExtensible w16cex:durableId="41C39D2A" w16cex:dateUtc="2025-03-21T01:54:00Z"/>
  <w16cex:commentExtensible w16cex:durableId="233D1AEE" w16cex:dateUtc="2025-03-21T06:00:00Z"/>
  <w16cex:commentExtensible w16cex:durableId="0A425BA5" w16cex:dateUtc="2025-03-21T06:01:00Z"/>
  <w16cex:commentExtensible w16cex:durableId="7DB3F367" w16cex:dateUtc="2025-03-21T01:56:00Z"/>
  <w16cex:commentExtensible w16cex:durableId="2FEDDE6E" w16cex:dateUtc="2025-03-21T06:12:00Z"/>
  <w16cex:commentExtensible w16cex:durableId="05C0BC31" w16cex:dateUtc="2025-03-21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512F5" w16cid:durableId="006CECEF"/>
  <w16cid:commentId w16cid:paraId="78D213E4" w16cid:durableId="1ED5FC2E"/>
  <w16cid:commentId w16cid:paraId="2E520020" w16cid:durableId="5B079FD6"/>
  <w16cid:commentId w16cid:paraId="392F5620" w16cid:durableId="068AB372"/>
  <w16cid:commentId w16cid:paraId="619C86CB" w16cid:durableId="5A2770F7"/>
  <w16cid:commentId w16cid:paraId="4B11DFE6" w16cid:durableId="3A96BE00"/>
  <w16cid:commentId w16cid:paraId="42A0C167" w16cid:durableId="18757310"/>
  <w16cid:commentId w16cid:paraId="477BDF87" w16cid:durableId="41C39D2A"/>
  <w16cid:commentId w16cid:paraId="6F342FC7" w16cid:durableId="233D1AEE"/>
  <w16cid:commentId w16cid:paraId="77DB19EF" w16cid:durableId="0A425BA5"/>
  <w16cid:commentId w16cid:paraId="4ADB078E" w16cid:durableId="7DB3F367"/>
  <w16cid:commentId w16cid:paraId="17956D36" w16cid:durableId="2FEDDE6E"/>
  <w16cid:commentId w16cid:paraId="5EDA9DC8" w16cid:durableId="05C0B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DC7B" w14:textId="77777777" w:rsidR="007C0F1A" w:rsidRDefault="007C0F1A" w:rsidP="00C13AD8">
      <w:pPr>
        <w:spacing w:after="0"/>
      </w:pPr>
      <w:r>
        <w:separator/>
      </w:r>
    </w:p>
  </w:endnote>
  <w:endnote w:type="continuationSeparator" w:id="0">
    <w:p w14:paraId="78E431DE" w14:textId="77777777" w:rsidR="007C0F1A" w:rsidRDefault="007C0F1A" w:rsidP="00C13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52E5" w14:textId="77777777" w:rsidR="00056A67" w:rsidRDefault="0005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6429" w14:textId="77777777" w:rsidR="00056A67" w:rsidRDefault="00056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DDB7" w14:textId="77777777" w:rsidR="00056A67" w:rsidRDefault="0005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08ED" w14:textId="77777777" w:rsidR="007C0F1A" w:rsidRDefault="007C0F1A" w:rsidP="00C13AD8">
      <w:pPr>
        <w:spacing w:after="0"/>
      </w:pPr>
      <w:r>
        <w:separator/>
      </w:r>
    </w:p>
  </w:footnote>
  <w:footnote w:type="continuationSeparator" w:id="0">
    <w:p w14:paraId="68AF9670" w14:textId="77777777" w:rsidR="007C0F1A" w:rsidRDefault="007C0F1A" w:rsidP="00C13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2A5E" w14:textId="77777777" w:rsidR="00056A67" w:rsidRDefault="0005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041C" w14:textId="77777777" w:rsidR="00C13AD8" w:rsidRDefault="00C13AD8">
    <w:pPr>
      <w:pStyle w:val="Header"/>
    </w:pPr>
    <w:r>
      <w:t xml:space="preserve">Flett </w:t>
    </w:r>
    <w:r w:rsidRPr="00056A67">
      <w:rPr>
        <w:i/>
        <w:iCs/>
      </w:rPr>
      <w:t>et a</w:t>
    </w:r>
    <w:r w:rsidR="00200B52" w:rsidRPr="00056A67">
      <w:rPr>
        <w:i/>
        <w:iCs/>
      </w:rPr>
      <w:t>l</w:t>
    </w:r>
    <w:r w:rsidR="00200B52">
      <w:t>.</w:t>
    </w:r>
    <w:r w:rsidR="00056A67">
      <w:t xml:space="preserve">, </w:t>
    </w:r>
    <w:r w:rsidR="00056A67" w:rsidRPr="00731329">
      <w:t>A framework to describe the ‘readiness’ of indicators to evaluate outcomes of environmental watering</w:t>
    </w:r>
    <w:r w:rsidR="00200B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EF58" w14:textId="77777777" w:rsidR="00056A67" w:rsidRDefault="0005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914"/>
    <w:multiLevelType w:val="hybridMultilevel"/>
    <w:tmpl w:val="8032694C"/>
    <w:lvl w:ilvl="0" w:tplc="90E8B7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CB5D73"/>
    <w:multiLevelType w:val="hybridMultilevel"/>
    <w:tmpl w:val="A12EFA12"/>
    <w:lvl w:ilvl="0" w:tplc="D1A67A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8D7053"/>
    <w:multiLevelType w:val="hybridMultilevel"/>
    <w:tmpl w:val="9BACA840"/>
    <w:lvl w:ilvl="0" w:tplc="64241240">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 w15:restartNumberingAfterBreak="0">
    <w:nsid w:val="0FE03B77"/>
    <w:multiLevelType w:val="hybridMultilevel"/>
    <w:tmpl w:val="7E922A20"/>
    <w:lvl w:ilvl="0" w:tplc="9B58F878">
      <w:start w:val="1"/>
      <w:numFmt w:val="bullet"/>
      <w:pStyle w:val="MODSIMBullet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6476A"/>
    <w:multiLevelType w:val="multilevel"/>
    <w:tmpl w:val="8CA63DE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22DF6DC9"/>
    <w:multiLevelType w:val="hybridMultilevel"/>
    <w:tmpl w:val="EC0E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A244E"/>
    <w:multiLevelType w:val="hybridMultilevel"/>
    <w:tmpl w:val="40D6B466"/>
    <w:lvl w:ilvl="0" w:tplc="19D2F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54319B7"/>
    <w:multiLevelType w:val="hybridMultilevel"/>
    <w:tmpl w:val="5D0637DC"/>
    <w:lvl w:ilvl="0" w:tplc="3C1C4A5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E6506"/>
    <w:multiLevelType w:val="hybridMultilevel"/>
    <w:tmpl w:val="81E26210"/>
    <w:lvl w:ilvl="0" w:tplc="59A441A6">
      <w:start w:val="1"/>
      <w:numFmt w:val="decimal"/>
      <w:pStyle w:val="Numberedlis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CD68FB"/>
    <w:multiLevelType w:val="hybridMultilevel"/>
    <w:tmpl w:val="6CA8FED6"/>
    <w:lvl w:ilvl="0" w:tplc="C4A6A63A">
      <w:start w:val="1"/>
      <w:numFmt w:val="decimal"/>
      <w:pStyle w:val="MODSIMNumberedList"/>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67B7E51"/>
    <w:multiLevelType w:val="hybridMultilevel"/>
    <w:tmpl w:val="916A2F56"/>
    <w:lvl w:ilvl="0" w:tplc="4EBA8432">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A181D0F"/>
    <w:multiLevelType w:val="hybridMultilevel"/>
    <w:tmpl w:val="EE340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C74AF"/>
    <w:multiLevelType w:val="hybridMultilevel"/>
    <w:tmpl w:val="78C8F354"/>
    <w:lvl w:ilvl="0" w:tplc="8DAEC0BA">
      <w:start w:val="1"/>
      <w:numFmt w:val="decimal"/>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14" w15:restartNumberingAfterBreak="0">
    <w:nsid w:val="656D5E2B"/>
    <w:multiLevelType w:val="hybridMultilevel"/>
    <w:tmpl w:val="7D06B00E"/>
    <w:lvl w:ilvl="0" w:tplc="827AF0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C315FB"/>
    <w:multiLevelType w:val="multilevel"/>
    <w:tmpl w:val="6A025D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05382788">
    <w:abstractNumId w:val="12"/>
  </w:num>
  <w:num w:numId="2" w16cid:durableId="1013188955">
    <w:abstractNumId w:val="6"/>
  </w:num>
  <w:num w:numId="3" w16cid:durableId="401560479">
    <w:abstractNumId w:val="14"/>
  </w:num>
  <w:num w:numId="4" w16cid:durableId="1396465021">
    <w:abstractNumId w:val="0"/>
  </w:num>
  <w:num w:numId="5" w16cid:durableId="2095200981">
    <w:abstractNumId w:val="2"/>
  </w:num>
  <w:num w:numId="6" w16cid:durableId="1174564907">
    <w:abstractNumId w:val="1"/>
  </w:num>
  <w:num w:numId="7" w16cid:durableId="1140225996">
    <w:abstractNumId w:val="5"/>
  </w:num>
  <w:num w:numId="8" w16cid:durableId="1395006981">
    <w:abstractNumId w:val="9"/>
  </w:num>
  <w:num w:numId="9" w16cid:durableId="1492791449">
    <w:abstractNumId w:val="7"/>
  </w:num>
  <w:num w:numId="10" w16cid:durableId="537550597">
    <w:abstractNumId w:val="15"/>
  </w:num>
  <w:num w:numId="11" w16cid:durableId="2145805692">
    <w:abstractNumId w:val="4"/>
  </w:num>
  <w:num w:numId="12" w16cid:durableId="181433738">
    <w:abstractNumId w:val="4"/>
  </w:num>
  <w:num w:numId="13" w16cid:durableId="1970040996">
    <w:abstractNumId w:val="16"/>
  </w:num>
  <w:num w:numId="14" w16cid:durableId="495725547">
    <w:abstractNumId w:val="11"/>
  </w:num>
  <w:num w:numId="15" w16cid:durableId="509216863">
    <w:abstractNumId w:val="8"/>
  </w:num>
  <w:num w:numId="16" w16cid:durableId="1460026581">
    <w:abstractNumId w:val="4"/>
  </w:num>
  <w:num w:numId="17" w16cid:durableId="164174467">
    <w:abstractNumId w:val="13"/>
  </w:num>
  <w:num w:numId="18" w16cid:durableId="519779355">
    <w:abstractNumId w:val="9"/>
  </w:num>
  <w:num w:numId="19" w16cid:durableId="901062839">
    <w:abstractNumId w:val="7"/>
  </w:num>
  <w:num w:numId="20" w16cid:durableId="1152022695">
    <w:abstractNumId w:val="15"/>
  </w:num>
  <w:num w:numId="21" w16cid:durableId="1603612004">
    <w:abstractNumId w:val="4"/>
  </w:num>
  <w:num w:numId="22" w16cid:durableId="141191961">
    <w:abstractNumId w:val="4"/>
  </w:num>
  <w:num w:numId="23" w16cid:durableId="1723940688">
    <w:abstractNumId w:val="16"/>
  </w:num>
  <w:num w:numId="24" w16cid:durableId="846484139">
    <w:abstractNumId w:val="11"/>
  </w:num>
  <w:num w:numId="25" w16cid:durableId="1120339103">
    <w:abstractNumId w:val="8"/>
  </w:num>
  <w:num w:numId="26" w16cid:durableId="1978563812">
    <w:abstractNumId w:val="4"/>
  </w:num>
  <w:num w:numId="27" w16cid:durableId="365374016">
    <w:abstractNumId w:val="13"/>
  </w:num>
  <w:num w:numId="28" w16cid:durableId="30693253">
    <w:abstractNumId w:val="3"/>
  </w:num>
  <w:num w:numId="29" w16cid:durableId="166802277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ddy, Susan (Environment, Black Mountain)">
    <w15:presenceInfo w15:providerId="AD" w15:userId="S::cud004@csiro.au::06133caf-65f3-4094-b970-357803b3c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E"/>
    <w:rsid w:val="00000308"/>
    <w:rsid w:val="00001ED9"/>
    <w:rsid w:val="00002D04"/>
    <w:rsid w:val="000037BB"/>
    <w:rsid w:val="0001044E"/>
    <w:rsid w:val="00010B79"/>
    <w:rsid w:val="00011191"/>
    <w:rsid w:val="000114A1"/>
    <w:rsid w:val="00023D59"/>
    <w:rsid w:val="00027179"/>
    <w:rsid w:val="00042A89"/>
    <w:rsid w:val="00043222"/>
    <w:rsid w:val="0005114B"/>
    <w:rsid w:val="00052003"/>
    <w:rsid w:val="00052AA2"/>
    <w:rsid w:val="000534C5"/>
    <w:rsid w:val="00055D47"/>
    <w:rsid w:val="000569C7"/>
    <w:rsid w:val="00056A67"/>
    <w:rsid w:val="00060B53"/>
    <w:rsid w:val="00064297"/>
    <w:rsid w:val="0006678C"/>
    <w:rsid w:val="00073160"/>
    <w:rsid w:val="000749B7"/>
    <w:rsid w:val="000853B7"/>
    <w:rsid w:val="000925A8"/>
    <w:rsid w:val="000959D6"/>
    <w:rsid w:val="00096C57"/>
    <w:rsid w:val="000976CC"/>
    <w:rsid w:val="00097C26"/>
    <w:rsid w:val="000B5654"/>
    <w:rsid w:val="000C0B9B"/>
    <w:rsid w:val="000C174B"/>
    <w:rsid w:val="000C2AA0"/>
    <w:rsid w:val="000C655A"/>
    <w:rsid w:val="000E1CAB"/>
    <w:rsid w:val="000E6A91"/>
    <w:rsid w:val="000E7D7D"/>
    <w:rsid w:val="000F2586"/>
    <w:rsid w:val="000F63BB"/>
    <w:rsid w:val="00101C92"/>
    <w:rsid w:val="0010345A"/>
    <w:rsid w:val="001038A4"/>
    <w:rsid w:val="00110F3A"/>
    <w:rsid w:val="00113E21"/>
    <w:rsid w:val="001147F3"/>
    <w:rsid w:val="00136444"/>
    <w:rsid w:val="001370FE"/>
    <w:rsid w:val="001417C6"/>
    <w:rsid w:val="001464A3"/>
    <w:rsid w:val="00146C93"/>
    <w:rsid w:val="00147AC8"/>
    <w:rsid w:val="00150241"/>
    <w:rsid w:val="00151AF8"/>
    <w:rsid w:val="00152B9C"/>
    <w:rsid w:val="00153465"/>
    <w:rsid w:val="0015672A"/>
    <w:rsid w:val="0015733C"/>
    <w:rsid w:val="001576C4"/>
    <w:rsid w:val="00157D6D"/>
    <w:rsid w:val="001605A7"/>
    <w:rsid w:val="001670AA"/>
    <w:rsid w:val="00172490"/>
    <w:rsid w:val="001750D8"/>
    <w:rsid w:val="00180AE1"/>
    <w:rsid w:val="00184897"/>
    <w:rsid w:val="00191906"/>
    <w:rsid w:val="001921B8"/>
    <w:rsid w:val="00195D2F"/>
    <w:rsid w:val="0019725E"/>
    <w:rsid w:val="001A2D38"/>
    <w:rsid w:val="001A3112"/>
    <w:rsid w:val="001A37F8"/>
    <w:rsid w:val="001A3E09"/>
    <w:rsid w:val="001A70C8"/>
    <w:rsid w:val="001A7FE5"/>
    <w:rsid w:val="001B1AED"/>
    <w:rsid w:val="001B36CA"/>
    <w:rsid w:val="001B62B8"/>
    <w:rsid w:val="001B7E1B"/>
    <w:rsid w:val="001C383C"/>
    <w:rsid w:val="001C6880"/>
    <w:rsid w:val="001C6E57"/>
    <w:rsid w:val="001C72DB"/>
    <w:rsid w:val="001C7DED"/>
    <w:rsid w:val="001D038D"/>
    <w:rsid w:val="001D264F"/>
    <w:rsid w:val="001E2325"/>
    <w:rsid w:val="001E26F2"/>
    <w:rsid w:val="001E7679"/>
    <w:rsid w:val="001F119E"/>
    <w:rsid w:val="001F26AC"/>
    <w:rsid w:val="001F3E09"/>
    <w:rsid w:val="00200B52"/>
    <w:rsid w:val="00202C8E"/>
    <w:rsid w:val="00204822"/>
    <w:rsid w:val="002064D7"/>
    <w:rsid w:val="00210A9C"/>
    <w:rsid w:val="00211EEE"/>
    <w:rsid w:val="002136A9"/>
    <w:rsid w:val="00217259"/>
    <w:rsid w:val="002216FA"/>
    <w:rsid w:val="00224A22"/>
    <w:rsid w:val="00224F76"/>
    <w:rsid w:val="00231F1B"/>
    <w:rsid w:val="00233126"/>
    <w:rsid w:val="00235302"/>
    <w:rsid w:val="00236F25"/>
    <w:rsid w:val="00237BF5"/>
    <w:rsid w:val="00241672"/>
    <w:rsid w:val="00244107"/>
    <w:rsid w:val="00244149"/>
    <w:rsid w:val="0025126D"/>
    <w:rsid w:val="00255654"/>
    <w:rsid w:val="00257929"/>
    <w:rsid w:val="0026160B"/>
    <w:rsid w:val="00262F98"/>
    <w:rsid w:val="00263BC2"/>
    <w:rsid w:val="002655FC"/>
    <w:rsid w:val="00266212"/>
    <w:rsid w:val="00267131"/>
    <w:rsid w:val="00267704"/>
    <w:rsid w:val="00272CD5"/>
    <w:rsid w:val="002742B0"/>
    <w:rsid w:val="00275955"/>
    <w:rsid w:val="00275B4D"/>
    <w:rsid w:val="00281D26"/>
    <w:rsid w:val="00283572"/>
    <w:rsid w:val="002848F8"/>
    <w:rsid w:val="00285EDB"/>
    <w:rsid w:val="00285FD3"/>
    <w:rsid w:val="00287460"/>
    <w:rsid w:val="00292146"/>
    <w:rsid w:val="0029641A"/>
    <w:rsid w:val="00297B2A"/>
    <w:rsid w:val="002A397D"/>
    <w:rsid w:val="002B509C"/>
    <w:rsid w:val="002C061C"/>
    <w:rsid w:val="002C1D78"/>
    <w:rsid w:val="002C201E"/>
    <w:rsid w:val="002C4D2B"/>
    <w:rsid w:val="002C6407"/>
    <w:rsid w:val="002D01CC"/>
    <w:rsid w:val="002D0860"/>
    <w:rsid w:val="002D2809"/>
    <w:rsid w:val="002D2DBD"/>
    <w:rsid w:val="002D6BD0"/>
    <w:rsid w:val="002E2856"/>
    <w:rsid w:val="002E555C"/>
    <w:rsid w:val="002F0F42"/>
    <w:rsid w:val="002F1C41"/>
    <w:rsid w:val="002F5564"/>
    <w:rsid w:val="002F626C"/>
    <w:rsid w:val="00301CAA"/>
    <w:rsid w:val="00302B11"/>
    <w:rsid w:val="0031117E"/>
    <w:rsid w:val="003134CD"/>
    <w:rsid w:val="00314628"/>
    <w:rsid w:val="00315C06"/>
    <w:rsid w:val="00317544"/>
    <w:rsid w:val="00317643"/>
    <w:rsid w:val="003203F5"/>
    <w:rsid w:val="0032274F"/>
    <w:rsid w:val="00326008"/>
    <w:rsid w:val="0032654F"/>
    <w:rsid w:val="00335267"/>
    <w:rsid w:val="00343006"/>
    <w:rsid w:val="00346124"/>
    <w:rsid w:val="00346E16"/>
    <w:rsid w:val="0035043B"/>
    <w:rsid w:val="00350FF5"/>
    <w:rsid w:val="00351129"/>
    <w:rsid w:val="00357C8D"/>
    <w:rsid w:val="00365026"/>
    <w:rsid w:val="00370B1C"/>
    <w:rsid w:val="003719BF"/>
    <w:rsid w:val="00371A83"/>
    <w:rsid w:val="00371CC1"/>
    <w:rsid w:val="00377106"/>
    <w:rsid w:val="003875B8"/>
    <w:rsid w:val="003954F1"/>
    <w:rsid w:val="003A23FA"/>
    <w:rsid w:val="003B3F97"/>
    <w:rsid w:val="003C3CF9"/>
    <w:rsid w:val="003C505B"/>
    <w:rsid w:val="003C5F7C"/>
    <w:rsid w:val="003C6D4B"/>
    <w:rsid w:val="003C70AB"/>
    <w:rsid w:val="003D228E"/>
    <w:rsid w:val="003D263F"/>
    <w:rsid w:val="003E68C6"/>
    <w:rsid w:val="003E7544"/>
    <w:rsid w:val="003E76AC"/>
    <w:rsid w:val="003F4A34"/>
    <w:rsid w:val="00400C32"/>
    <w:rsid w:val="00401C79"/>
    <w:rsid w:val="0040216A"/>
    <w:rsid w:val="004068B3"/>
    <w:rsid w:val="00407F20"/>
    <w:rsid w:val="004102E6"/>
    <w:rsid w:val="0041668D"/>
    <w:rsid w:val="00420F44"/>
    <w:rsid w:val="00427FEB"/>
    <w:rsid w:val="004305DE"/>
    <w:rsid w:val="00430A15"/>
    <w:rsid w:val="0043233D"/>
    <w:rsid w:val="00433E42"/>
    <w:rsid w:val="00445E3F"/>
    <w:rsid w:val="00446602"/>
    <w:rsid w:val="00446695"/>
    <w:rsid w:val="0045670F"/>
    <w:rsid w:val="00457C7C"/>
    <w:rsid w:val="00460FBE"/>
    <w:rsid w:val="00463DA7"/>
    <w:rsid w:val="00464750"/>
    <w:rsid w:val="0047241F"/>
    <w:rsid w:val="00473F8C"/>
    <w:rsid w:val="00475143"/>
    <w:rsid w:val="0047652E"/>
    <w:rsid w:val="0048107B"/>
    <w:rsid w:val="00482674"/>
    <w:rsid w:val="004855C4"/>
    <w:rsid w:val="00485613"/>
    <w:rsid w:val="00486CDE"/>
    <w:rsid w:val="0049310F"/>
    <w:rsid w:val="00494D1B"/>
    <w:rsid w:val="00496372"/>
    <w:rsid w:val="004B0CFF"/>
    <w:rsid w:val="004B3257"/>
    <w:rsid w:val="004B50D0"/>
    <w:rsid w:val="004B736C"/>
    <w:rsid w:val="004C5C27"/>
    <w:rsid w:val="004D3806"/>
    <w:rsid w:val="004D4095"/>
    <w:rsid w:val="004E2690"/>
    <w:rsid w:val="004E26B5"/>
    <w:rsid w:val="004E5FAD"/>
    <w:rsid w:val="004F3E3F"/>
    <w:rsid w:val="004F511A"/>
    <w:rsid w:val="004F591B"/>
    <w:rsid w:val="004F66AD"/>
    <w:rsid w:val="00504FBA"/>
    <w:rsid w:val="00505F78"/>
    <w:rsid w:val="00512907"/>
    <w:rsid w:val="00514B7B"/>
    <w:rsid w:val="0051704D"/>
    <w:rsid w:val="00520BA5"/>
    <w:rsid w:val="00522B17"/>
    <w:rsid w:val="00523947"/>
    <w:rsid w:val="00524B80"/>
    <w:rsid w:val="00524CA1"/>
    <w:rsid w:val="005413A5"/>
    <w:rsid w:val="00544CA0"/>
    <w:rsid w:val="005473BD"/>
    <w:rsid w:val="00552F52"/>
    <w:rsid w:val="0055407F"/>
    <w:rsid w:val="005549E4"/>
    <w:rsid w:val="005649E0"/>
    <w:rsid w:val="00565C76"/>
    <w:rsid w:val="00567819"/>
    <w:rsid w:val="00574E4A"/>
    <w:rsid w:val="005838C4"/>
    <w:rsid w:val="0058565B"/>
    <w:rsid w:val="00592ABB"/>
    <w:rsid w:val="00593934"/>
    <w:rsid w:val="005A4EF4"/>
    <w:rsid w:val="005A5A23"/>
    <w:rsid w:val="005B494A"/>
    <w:rsid w:val="005C25A1"/>
    <w:rsid w:val="005C7B46"/>
    <w:rsid w:val="005D2B7B"/>
    <w:rsid w:val="005D4A54"/>
    <w:rsid w:val="005D645A"/>
    <w:rsid w:val="005D7A35"/>
    <w:rsid w:val="005E18FA"/>
    <w:rsid w:val="005F3007"/>
    <w:rsid w:val="0060158C"/>
    <w:rsid w:val="00631AA9"/>
    <w:rsid w:val="006375CC"/>
    <w:rsid w:val="0064001D"/>
    <w:rsid w:val="0065210F"/>
    <w:rsid w:val="00660C99"/>
    <w:rsid w:val="006630EC"/>
    <w:rsid w:val="00670DC7"/>
    <w:rsid w:val="006737F9"/>
    <w:rsid w:val="0067384B"/>
    <w:rsid w:val="00681013"/>
    <w:rsid w:val="00683709"/>
    <w:rsid w:val="00685920"/>
    <w:rsid w:val="00692459"/>
    <w:rsid w:val="00692826"/>
    <w:rsid w:val="006952E1"/>
    <w:rsid w:val="00696E18"/>
    <w:rsid w:val="00697202"/>
    <w:rsid w:val="00697B7E"/>
    <w:rsid w:val="006A3D1C"/>
    <w:rsid w:val="006A45AC"/>
    <w:rsid w:val="006A4F34"/>
    <w:rsid w:val="006A7CE5"/>
    <w:rsid w:val="006B1B1F"/>
    <w:rsid w:val="006B7C35"/>
    <w:rsid w:val="006D3159"/>
    <w:rsid w:val="006D3CBC"/>
    <w:rsid w:val="006D4B77"/>
    <w:rsid w:val="006D6FE9"/>
    <w:rsid w:val="006E122B"/>
    <w:rsid w:val="006E16C5"/>
    <w:rsid w:val="006E2597"/>
    <w:rsid w:val="006E290C"/>
    <w:rsid w:val="006E53D7"/>
    <w:rsid w:val="006E7CAB"/>
    <w:rsid w:val="006F0EAB"/>
    <w:rsid w:val="006F1C20"/>
    <w:rsid w:val="006F3396"/>
    <w:rsid w:val="00700620"/>
    <w:rsid w:val="0070245A"/>
    <w:rsid w:val="00705EBE"/>
    <w:rsid w:val="00723732"/>
    <w:rsid w:val="00730E30"/>
    <w:rsid w:val="00731329"/>
    <w:rsid w:val="007353FC"/>
    <w:rsid w:val="00737FB9"/>
    <w:rsid w:val="00745FBD"/>
    <w:rsid w:val="0075110B"/>
    <w:rsid w:val="007512B8"/>
    <w:rsid w:val="007669CA"/>
    <w:rsid w:val="007709C2"/>
    <w:rsid w:val="00770C26"/>
    <w:rsid w:val="00771EC4"/>
    <w:rsid w:val="00776CDD"/>
    <w:rsid w:val="00780374"/>
    <w:rsid w:val="0078322E"/>
    <w:rsid w:val="00786144"/>
    <w:rsid w:val="0078663B"/>
    <w:rsid w:val="00786C14"/>
    <w:rsid w:val="0079167F"/>
    <w:rsid w:val="00794A91"/>
    <w:rsid w:val="00797465"/>
    <w:rsid w:val="007A3BAC"/>
    <w:rsid w:val="007B14A0"/>
    <w:rsid w:val="007B36EB"/>
    <w:rsid w:val="007B4EEA"/>
    <w:rsid w:val="007B6E75"/>
    <w:rsid w:val="007C0F1A"/>
    <w:rsid w:val="007C4A63"/>
    <w:rsid w:val="007C6098"/>
    <w:rsid w:val="007D0121"/>
    <w:rsid w:val="007D2AFF"/>
    <w:rsid w:val="007D40AA"/>
    <w:rsid w:val="007D5639"/>
    <w:rsid w:val="007E0509"/>
    <w:rsid w:val="007E415F"/>
    <w:rsid w:val="007F4669"/>
    <w:rsid w:val="007F5791"/>
    <w:rsid w:val="00803B1E"/>
    <w:rsid w:val="0080637D"/>
    <w:rsid w:val="0081077E"/>
    <w:rsid w:val="00815C1C"/>
    <w:rsid w:val="00830E07"/>
    <w:rsid w:val="00844ECB"/>
    <w:rsid w:val="0085499D"/>
    <w:rsid w:val="00861262"/>
    <w:rsid w:val="008620B9"/>
    <w:rsid w:val="008630D0"/>
    <w:rsid w:val="0086536D"/>
    <w:rsid w:val="008673F9"/>
    <w:rsid w:val="00870431"/>
    <w:rsid w:val="00871BC7"/>
    <w:rsid w:val="00876D56"/>
    <w:rsid w:val="00882109"/>
    <w:rsid w:val="008835F0"/>
    <w:rsid w:val="00884B32"/>
    <w:rsid w:val="00885EEB"/>
    <w:rsid w:val="00886D3E"/>
    <w:rsid w:val="00890F6D"/>
    <w:rsid w:val="0089211D"/>
    <w:rsid w:val="00895166"/>
    <w:rsid w:val="00896196"/>
    <w:rsid w:val="008961D1"/>
    <w:rsid w:val="00897176"/>
    <w:rsid w:val="008A0971"/>
    <w:rsid w:val="008A1F9F"/>
    <w:rsid w:val="008A2FBB"/>
    <w:rsid w:val="008A3247"/>
    <w:rsid w:val="008A3BE9"/>
    <w:rsid w:val="008A3EE5"/>
    <w:rsid w:val="008A78BD"/>
    <w:rsid w:val="008B20AF"/>
    <w:rsid w:val="008C2946"/>
    <w:rsid w:val="008C5613"/>
    <w:rsid w:val="008C6EFE"/>
    <w:rsid w:val="008D0E5C"/>
    <w:rsid w:val="008D134B"/>
    <w:rsid w:val="008D567E"/>
    <w:rsid w:val="008E2353"/>
    <w:rsid w:val="008E3BFB"/>
    <w:rsid w:val="008E7850"/>
    <w:rsid w:val="008E7E93"/>
    <w:rsid w:val="008F00BB"/>
    <w:rsid w:val="008F6522"/>
    <w:rsid w:val="008F7256"/>
    <w:rsid w:val="00903119"/>
    <w:rsid w:val="0090454D"/>
    <w:rsid w:val="00905850"/>
    <w:rsid w:val="0090670A"/>
    <w:rsid w:val="009078F0"/>
    <w:rsid w:val="00910E4D"/>
    <w:rsid w:val="009159F7"/>
    <w:rsid w:val="00920406"/>
    <w:rsid w:val="0092259C"/>
    <w:rsid w:val="00925631"/>
    <w:rsid w:val="00926A46"/>
    <w:rsid w:val="00927C85"/>
    <w:rsid w:val="00927DBD"/>
    <w:rsid w:val="009300A9"/>
    <w:rsid w:val="00931CE0"/>
    <w:rsid w:val="00935122"/>
    <w:rsid w:val="00937DA6"/>
    <w:rsid w:val="0094541C"/>
    <w:rsid w:val="00945B2C"/>
    <w:rsid w:val="00953175"/>
    <w:rsid w:val="00953E68"/>
    <w:rsid w:val="009578B4"/>
    <w:rsid w:val="009623F2"/>
    <w:rsid w:val="009658CA"/>
    <w:rsid w:val="009717DA"/>
    <w:rsid w:val="00974B57"/>
    <w:rsid w:val="00974F26"/>
    <w:rsid w:val="00975836"/>
    <w:rsid w:val="009806A3"/>
    <w:rsid w:val="00987A73"/>
    <w:rsid w:val="009969C2"/>
    <w:rsid w:val="009A0C2A"/>
    <w:rsid w:val="009A2A42"/>
    <w:rsid w:val="009A383B"/>
    <w:rsid w:val="009A5F94"/>
    <w:rsid w:val="009A60F3"/>
    <w:rsid w:val="009B5F99"/>
    <w:rsid w:val="009C3B41"/>
    <w:rsid w:val="009C7EC4"/>
    <w:rsid w:val="009D0F50"/>
    <w:rsid w:val="009D5C28"/>
    <w:rsid w:val="009D5F02"/>
    <w:rsid w:val="009E20B7"/>
    <w:rsid w:val="009E3D27"/>
    <w:rsid w:val="009F0413"/>
    <w:rsid w:val="009F22B7"/>
    <w:rsid w:val="009F3A00"/>
    <w:rsid w:val="009F7059"/>
    <w:rsid w:val="00A03BEA"/>
    <w:rsid w:val="00A10605"/>
    <w:rsid w:val="00A120C3"/>
    <w:rsid w:val="00A12ABF"/>
    <w:rsid w:val="00A13C9B"/>
    <w:rsid w:val="00A170FF"/>
    <w:rsid w:val="00A20B4D"/>
    <w:rsid w:val="00A22CDA"/>
    <w:rsid w:val="00A27AE7"/>
    <w:rsid w:val="00A27F0C"/>
    <w:rsid w:val="00A3331A"/>
    <w:rsid w:val="00A36A63"/>
    <w:rsid w:val="00A3710E"/>
    <w:rsid w:val="00A40701"/>
    <w:rsid w:val="00A41E92"/>
    <w:rsid w:val="00A42D21"/>
    <w:rsid w:val="00A433C2"/>
    <w:rsid w:val="00A4436B"/>
    <w:rsid w:val="00A5438B"/>
    <w:rsid w:val="00A6061E"/>
    <w:rsid w:val="00A609B3"/>
    <w:rsid w:val="00A70F5D"/>
    <w:rsid w:val="00A7318B"/>
    <w:rsid w:val="00A74CF7"/>
    <w:rsid w:val="00A8222A"/>
    <w:rsid w:val="00A90C87"/>
    <w:rsid w:val="00AA00BA"/>
    <w:rsid w:val="00AA24C2"/>
    <w:rsid w:val="00AB0612"/>
    <w:rsid w:val="00AB08E5"/>
    <w:rsid w:val="00AB1C79"/>
    <w:rsid w:val="00AB5836"/>
    <w:rsid w:val="00AB6AE6"/>
    <w:rsid w:val="00AC03C0"/>
    <w:rsid w:val="00AC2D62"/>
    <w:rsid w:val="00AC3034"/>
    <w:rsid w:val="00AC37E5"/>
    <w:rsid w:val="00AC44CE"/>
    <w:rsid w:val="00AC5503"/>
    <w:rsid w:val="00AC7992"/>
    <w:rsid w:val="00AD66DC"/>
    <w:rsid w:val="00AE0B3F"/>
    <w:rsid w:val="00AE1567"/>
    <w:rsid w:val="00AE275F"/>
    <w:rsid w:val="00AE36DC"/>
    <w:rsid w:val="00AF4A7B"/>
    <w:rsid w:val="00AF663C"/>
    <w:rsid w:val="00B0094D"/>
    <w:rsid w:val="00B0584C"/>
    <w:rsid w:val="00B06B39"/>
    <w:rsid w:val="00B11C12"/>
    <w:rsid w:val="00B12A0B"/>
    <w:rsid w:val="00B14567"/>
    <w:rsid w:val="00B14D9A"/>
    <w:rsid w:val="00B15FC4"/>
    <w:rsid w:val="00B20B15"/>
    <w:rsid w:val="00B23A7C"/>
    <w:rsid w:val="00B25486"/>
    <w:rsid w:val="00B275CD"/>
    <w:rsid w:val="00B43275"/>
    <w:rsid w:val="00B45923"/>
    <w:rsid w:val="00B52131"/>
    <w:rsid w:val="00B5454D"/>
    <w:rsid w:val="00B55E1B"/>
    <w:rsid w:val="00B62D84"/>
    <w:rsid w:val="00B64F63"/>
    <w:rsid w:val="00B70CFA"/>
    <w:rsid w:val="00B7317B"/>
    <w:rsid w:val="00B878F3"/>
    <w:rsid w:val="00B91FD0"/>
    <w:rsid w:val="00B92435"/>
    <w:rsid w:val="00B954C5"/>
    <w:rsid w:val="00B96565"/>
    <w:rsid w:val="00BB11C8"/>
    <w:rsid w:val="00BC0023"/>
    <w:rsid w:val="00BC16FB"/>
    <w:rsid w:val="00BC3382"/>
    <w:rsid w:val="00BC488A"/>
    <w:rsid w:val="00BC57BC"/>
    <w:rsid w:val="00BC7BF6"/>
    <w:rsid w:val="00BD1022"/>
    <w:rsid w:val="00BD363A"/>
    <w:rsid w:val="00BD6E5B"/>
    <w:rsid w:val="00BE0045"/>
    <w:rsid w:val="00BE0920"/>
    <w:rsid w:val="00BE31EE"/>
    <w:rsid w:val="00BE3D77"/>
    <w:rsid w:val="00BF466C"/>
    <w:rsid w:val="00BF6413"/>
    <w:rsid w:val="00C01A97"/>
    <w:rsid w:val="00C05FC5"/>
    <w:rsid w:val="00C07A74"/>
    <w:rsid w:val="00C13AD8"/>
    <w:rsid w:val="00C13AE0"/>
    <w:rsid w:val="00C2783B"/>
    <w:rsid w:val="00C30988"/>
    <w:rsid w:val="00C32C49"/>
    <w:rsid w:val="00C33AB3"/>
    <w:rsid w:val="00C353A8"/>
    <w:rsid w:val="00C53CA6"/>
    <w:rsid w:val="00C55DEE"/>
    <w:rsid w:val="00C55E5E"/>
    <w:rsid w:val="00C57ADF"/>
    <w:rsid w:val="00C701EA"/>
    <w:rsid w:val="00C70FE8"/>
    <w:rsid w:val="00C7719B"/>
    <w:rsid w:val="00C8031D"/>
    <w:rsid w:val="00C81C03"/>
    <w:rsid w:val="00C83F7D"/>
    <w:rsid w:val="00C846B6"/>
    <w:rsid w:val="00C86F9D"/>
    <w:rsid w:val="00C929B4"/>
    <w:rsid w:val="00C951B3"/>
    <w:rsid w:val="00CA4594"/>
    <w:rsid w:val="00CA5534"/>
    <w:rsid w:val="00CA56D1"/>
    <w:rsid w:val="00CA7FD2"/>
    <w:rsid w:val="00CB1963"/>
    <w:rsid w:val="00CB62A5"/>
    <w:rsid w:val="00CB68D7"/>
    <w:rsid w:val="00CC34E5"/>
    <w:rsid w:val="00CC7A66"/>
    <w:rsid w:val="00CD2788"/>
    <w:rsid w:val="00CD6B29"/>
    <w:rsid w:val="00CE6A3F"/>
    <w:rsid w:val="00CE6B27"/>
    <w:rsid w:val="00CF001E"/>
    <w:rsid w:val="00CF261C"/>
    <w:rsid w:val="00CF2B8D"/>
    <w:rsid w:val="00D00A7C"/>
    <w:rsid w:val="00D00FEF"/>
    <w:rsid w:val="00D048E4"/>
    <w:rsid w:val="00D066EF"/>
    <w:rsid w:val="00D10E47"/>
    <w:rsid w:val="00D14E2A"/>
    <w:rsid w:val="00D24CD2"/>
    <w:rsid w:val="00D27D82"/>
    <w:rsid w:val="00D27F82"/>
    <w:rsid w:val="00D36794"/>
    <w:rsid w:val="00D42424"/>
    <w:rsid w:val="00D439BF"/>
    <w:rsid w:val="00D543C1"/>
    <w:rsid w:val="00D5465B"/>
    <w:rsid w:val="00D60E1A"/>
    <w:rsid w:val="00D621C3"/>
    <w:rsid w:val="00D75EA1"/>
    <w:rsid w:val="00D8781A"/>
    <w:rsid w:val="00D87B55"/>
    <w:rsid w:val="00D908BE"/>
    <w:rsid w:val="00D911E2"/>
    <w:rsid w:val="00D93DBF"/>
    <w:rsid w:val="00D9745C"/>
    <w:rsid w:val="00DA13CA"/>
    <w:rsid w:val="00DA71BB"/>
    <w:rsid w:val="00DA7BA3"/>
    <w:rsid w:val="00DB03B7"/>
    <w:rsid w:val="00DB27BB"/>
    <w:rsid w:val="00DB3DCD"/>
    <w:rsid w:val="00DB5CF3"/>
    <w:rsid w:val="00DC1089"/>
    <w:rsid w:val="00DC2A6D"/>
    <w:rsid w:val="00DC2B09"/>
    <w:rsid w:val="00DC3463"/>
    <w:rsid w:val="00DD29BF"/>
    <w:rsid w:val="00DF0D26"/>
    <w:rsid w:val="00DF0F12"/>
    <w:rsid w:val="00DF1632"/>
    <w:rsid w:val="00DF1AC0"/>
    <w:rsid w:val="00E00A7E"/>
    <w:rsid w:val="00E025DD"/>
    <w:rsid w:val="00E05328"/>
    <w:rsid w:val="00E12C70"/>
    <w:rsid w:val="00E2696C"/>
    <w:rsid w:val="00E27290"/>
    <w:rsid w:val="00E27AE0"/>
    <w:rsid w:val="00E3113F"/>
    <w:rsid w:val="00E42266"/>
    <w:rsid w:val="00E439FF"/>
    <w:rsid w:val="00E441E5"/>
    <w:rsid w:val="00E446D9"/>
    <w:rsid w:val="00E4473F"/>
    <w:rsid w:val="00E50BBD"/>
    <w:rsid w:val="00E50E12"/>
    <w:rsid w:val="00E57D08"/>
    <w:rsid w:val="00E604DB"/>
    <w:rsid w:val="00E61C65"/>
    <w:rsid w:val="00E665CA"/>
    <w:rsid w:val="00E6773E"/>
    <w:rsid w:val="00E701D7"/>
    <w:rsid w:val="00E72C65"/>
    <w:rsid w:val="00E76166"/>
    <w:rsid w:val="00E80407"/>
    <w:rsid w:val="00E82B1B"/>
    <w:rsid w:val="00E942A8"/>
    <w:rsid w:val="00EA2203"/>
    <w:rsid w:val="00EA5026"/>
    <w:rsid w:val="00EA782A"/>
    <w:rsid w:val="00EB742B"/>
    <w:rsid w:val="00EB7A18"/>
    <w:rsid w:val="00EC7E0D"/>
    <w:rsid w:val="00EE49ED"/>
    <w:rsid w:val="00EF22F1"/>
    <w:rsid w:val="00F0018F"/>
    <w:rsid w:val="00F00DF3"/>
    <w:rsid w:val="00F00E96"/>
    <w:rsid w:val="00F0614E"/>
    <w:rsid w:val="00F061A1"/>
    <w:rsid w:val="00F117E4"/>
    <w:rsid w:val="00F13190"/>
    <w:rsid w:val="00F165BC"/>
    <w:rsid w:val="00F168C9"/>
    <w:rsid w:val="00F20A9D"/>
    <w:rsid w:val="00F22E14"/>
    <w:rsid w:val="00F22FE5"/>
    <w:rsid w:val="00F24639"/>
    <w:rsid w:val="00F25C33"/>
    <w:rsid w:val="00F264A9"/>
    <w:rsid w:val="00F31C91"/>
    <w:rsid w:val="00F34C5B"/>
    <w:rsid w:val="00F42A51"/>
    <w:rsid w:val="00F43BEF"/>
    <w:rsid w:val="00F44C00"/>
    <w:rsid w:val="00F457B8"/>
    <w:rsid w:val="00F52CAD"/>
    <w:rsid w:val="00F548A6"/>
    <w:rsid w:val="00F548FA"/>
    <w:rsid w:val="00F5503A"/>
    <w:rsid w:val="00F61450"/>
    <w:rsid w:val="00F628A2"/>
    <w:rsid w:val="00F65D18"/>
    <w:rsid w:val="00F661EA"/>
    <w:rsid w:val="00F670AB"/>
    <w:rsid w:val="00F717AA"/>
    <w:rsid w:val="00F74B3B"/>
    <w:rsid w:val="00F7635C"/>
    <w:rsid w:val="00F77AD8"/>
    <w:rsid w:val="00F82895"/>
    <w:rsid w:val="00F83077"/>
    <w:rsid w:val="00F856DA"/>
    <w:rsid w:val="00F9595C"/>
    <w:rsid w:val="00FA1209"/>
    <w:rsid w:val="00FA141F"/>
    <w:rsid w:val="00FA725B"/>
    <w:rsid w:val="00FB21E1"/>
    <w:rsid w:val="00FB2911"/>
    <w:rsid w:val="00FB3263"/>
    <w:rsid w:val="00FB7F6E"/>
    <w:rsid w:val="00FC2B8F"/>
    <w:rsid w:val="00FC4E50"/>
    <w:rsid w:val="00FD06AD"/>
    <w:rsid w:val="00FD08A4"/>
    <w:rsid w:val="00FD0CCF"/>
    <w:rsid w:val="00FD2C98"/>
    <w:rsid w:val="00FD30EC"/>
    <w:rsid w:val="00FD3F4F"/>
    <w:rsid w:val="00FD4E1D"/>
    <w:rsid w:val="00FE5DFC"/>
    <w:rsid w:val="00FE602A"/>
    <w:rsid w:val="00FE712C"/>
    <w:rsid w:val="00FF00B8"/>
    <w:rsid w:val="00FF22E6"/>
    <w:rsid w:val="00FF413F"/>
    <w:rsid w:val="00FF7CE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87A36"/>
  <w15:chartTrackingRefBased/>
  <w15:docId w15:val="{E4E954A5-4A8B-4A10-8ECF-3B24ED24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80374"/>
    <w:pPr>
      <w:spacing w:line="240" w:lineRule="auto"/>
      <w:jc w:val="both"/>
    </w:pPr>
    <w:rPr>
      <w:rFonts w:ascii="Times New Roman" w:eastAsia="Times New Roman" w:hAnsi="Times New Roman" w:cs="Times New Roman"/>
      <w:sz w:val="20"/>
      <w:szCs w:val="24"/>
      <w:lang w:val="en-AU" w:eastAsia="en-US"/>
    </w:rPr>
  </w:style>
  <w:style w:type="paragraph" w:styleId="Heading1">
    <w:name w:val="heading 1"/>
    <w:basedOn w:val="Normal"/>
    <w:next w:val="Text"/>
    <w:link w:val="Heading1Char"/>
    <w:uiPriority w:val="1"/>
    <w:qFormat/>
    <w:rsid w:val="00F165BC"/>
    <w:pPr>
      <w:keepNext/>
      <w:numPr>
        <w:numId w:val="26"/>
      </w:numPr>
      <w:spacing w:before="240"/>
      <w:jc w:val="left"/>
      <w:outlineLvl w:val="0"/>
    </w:pPr>
    <w:rPr>
      <w:rFonts w:cs="Arial"/>
      <w:b/>
      <w:bCs/>
      <w:caps/>
      <w:kern w:val="32"/>
      <w:szCs w:val="32"/>
    </w:rPr>
  </w:style>
  <w:style w:type="paragraph" w:styleId="Heading2">
    <w:name w:val="heading 2"/>
    <w:basedOn w:val="Normal"/>
    <w:next w:val="Text"/>
    <w:link w:val="Heading2Char"/>
    <w:uiPriority w:val="1"/>
    <w:qFormat/>
    <w:rsid w:val="00A3331A"/>
    <w:pPr>
      <w:keepNext/>
      <w:numPr>
        <w:ilvl w:val="1"/>
        <w:numId w:val="26"/>
      </w:numPr>
      <w:spacing w:before="120"/>
      <w:jc w:val="left"/>
      <w:outlineLvl w:val="1"/>
    </w:pPr>
    <w:rPr>
      <w:rFonts w:cs="Arial"/>
      <w:b/>
      <w:bCs/>
      <w:iCs/>
      <w:szCs w:val="28"/>
    </w:rPr>
  </w:style>
  <w:style w:type="paragraph" w:styleId="Heading3">
    <w:name w:val="heading 3"/>
    <w:basedOn w:val="Normal"/>
    <w:next w:val="Text"/>
    <w:link w:val="Heading3Char"/>
    <w:uiPriority w:val="1"/>
    <w:qFormat/>
    <w:rsid w:val="00705EBE"/>
    <w:pPr>
      <w:keepNext/>
      <w:numPr>
        <w:ilvl w:val="2"/>
        <w:numId w:val="26"/>
      </w:numPr>
      <w:spacing w:before="120"/>
      <w:jc w:val="left"/>
      <w:outlineLvl w:val="2"/>
    </w:pPr>
    <w:rPr>
      <w:rFonts w:cs="Arial"/>
      <w:b/>
      <w:bCs/>
      <w:szCs w:val="26"/>
    </w:rPr>
  </w:style>
  <w:style w:type="paragraph" w:styleId="Heading4">
    <w:name w:val="heading 4"/>
    <w:basedOn w:val="Normal"/>
    <w:next w:val="Text"/>
    <w:link w:val="Heading4Char"/>
    <w:uiPriority w:val="1"/>
    <w:rsid w:val="00427FEB"/>
    <w:pPr>
      <w:keepNext/>
      <w:spacing w:before="120" w:after="60"/>
      <w:outlineLvl w:val="3"/>
    </w:pPr>
    <w:rPr>
      <w:b/>
    </w:rPr>
  </w:style>
  <w:style w:type="paragraph" w:styleId="Heading5">
    <w:name w:val="heading 5"/>
    <w:basedOn w:val="Normal"/>
    <w:next w:val="Normal"/>
    <w:link w:val="Heading5Char"/>
    <w:uiPriority w:val="6"/>
    <w:rsid w:val="00446695"/>
    <w:pPr>
      <w:spacing w:before="240" w:after="60"/>
      <w:outlineLvl w:val="4"/>
    </w:pPr>
  </w:style>
  <w:style w:type="paragraph" w:styleId="Heading6">
    <w:name w:val="heading 6"/>
    <w:basedOn w:val="Normal"/>
    <w:next w:val="Normal"/>
    <w:link w:val="Heading6Char"/>
    <w:uiPriority w:val="6"/>
    <w:rsid w:val="00446695"/>
    <w:pPr>
      <w:spacing w:before="240" w:after="60"/>
      <w:outlineLvl w:val="5"/>
    </w:pPr>
    <w:rPr>
      <w:rFonts w:ascii="Arial" w:hAnsi="Arial"/>
      <w:i/>
    </w:rPr>
  </w:style>
  <w:style w:type="paragraph" w:styleId="Heading7">
    <w:name w:val="heading 7"/>
    <w:basedOn w:val="Normal"/>
    <w:next w:val="Normal"/>
    <w:link w:val="Heading7Char"/>
    <w:uiPriority w:val="6"/>
    <w:rsid w:val="00446695"/>
    <w:pPr>
      <w:spacing w:before="240" w:after="60"/>
      <w:outlineLvl w:val="6"/>
    </w:pPr>
    <w:rPr>
      <w:rFonts w:ascii="Arial" w:hAnsi="Arial"/>
    </w:rPr>
  </w:style>
  <w:style w:type="paragraph" w:styleId="Heading8">
    <w:name w:val="heading 8"/>
    <w:basedOn w:val="Normal"/>
    <w:next w:val="Normal"/>
    <w:link w:val="Heading8Char"/>
    <w:uiPriority w:val="6"/>
    <w:rsid w:val="00446695"/>
    <w:pPr>
      <w:spacing w:before="240" w:after="60"/>
      <w:outlineLvl w:val="7"/>
    </w:pPr>
    <w:rPr>
      <w:rFonts w:ascii="Arial" w:hAnsi="Arial"/>
      <w:i/>
    </w:rPr>
  </w:style>
  <w:style w:type="paragraph" w:styleId="Heading9">
    <w:name w:val="heading 9"/>
    <w:basedOn w:val="Normal"/>
    <w:next w:val="Normal"/>
    <w:link w:val="Heading9Char"/>
    <w:uiPriority w:val="6"/>
    <w:rsid w:val="0044669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2"/>
    <w:semiHidden/>
    <w:rsid w:val="00446695"/>
    <w:rPr>
      <w:rFonts w:ascii="Tahoma" w:hAnsi="Tahoma" w:cs="Tahoma"/>
      <w:sz w:val="16"/>
      <w:szCs w:val="16"/>
    </w:rPr>
  </w:style>
  <w:style w:type="character" w:customStyle="1" w:styleId="BalloonTextChar">
    <w:name w:val="Balloon Text Char"/>
    <w:link w:val="BalloonText"/>
    <w:uiPriority w:val="2"/>
    <w:semiHidden/>
    <w:rsid w:val="00217259"/>
    <w:rPr>
      <w:rFonts w:ascii="Tahoma" w:eastAsia="Times New Roman" w:hAnsi="Tahoma" w:cs="Tahoma"/>
      <w:sz w:val="16"/>
      <w:szCs w:val="16"/>
      <w:lang w:val="en-US" w:eastAsia="en-US"/>
    </w:rPr>
  </w:style>
  <w:style w:type="character" w:styleId="Hyperlink">
    <w:name w:val="Hyperlink"/>
    <w:uiPriority w:val="5"/>
    <w:rsid w:val="00446695"/>
    <w:rPr>
      <w:color w:val="0000FF"/>
      <w:u w:val="single"/>
    </w:rPr>
  </w:style>
  <w:style w:type="character" w:styleId="CommentReference">
    <w:name w:val="annotation reference"/>
    <w:uiPriority w:val="8"/>
    <w:semiHidden/>
    <w:rsid w:val="00446695"/>
    <w:rPr>
      <w:sz w:val="16"/>
      <w:szCs w:val="16"/>
    </w:rPr>
  </w:style>
  <w:style w:type="paragraph" w:styleId="CommentText">
    <w:name w:val="annotation text"/>
    <w:basedOn w:val="Normal"/>
    <w:link w:val="CommentTextChar"/>
    <w:uiPriority w:val="8"/>
    <w:semiHidden/>
    <w:rsid w:val="00446695"/>
    <w:rPr>
      <w:szCs w:val="20"/>
    </w:rPr>
  </w:style>
  <w:style w:type="character" w:customStyle="1" w:styleId="CommentTextChar">
    <w:name w:val="Comment Text Char"/>
    <w:link w:val="CommentText"/>
    <w:uiPriority w:val="8"/>
    <w:semiHidden/>
    <w:rsid w:val="00CA4594"/>
    <w:rPr>
      <w:rFonts w:ascii="Times New Roman" w:eastAsia="Times New Roman" w:hAnsi="Times New Roman" w:cs="Times New Roman"/>
      <w:sz w:val="20"/>
      <w:szCs w:val="20"/>
      <w:lang w:val="en-AU" w:eastAsia="en-US"/>
    </w:rPr>
  </w:style>
  <w:style w:type="paragraph" w:styleId="CommentSubject">
    <w:name w:val="annotation subject"/>
    <w:basedOn w:val="CommentText"/>
    <w:next w:val="CommentText"/>
    <w:link w:val="CommentSubjectChar"/>
    <w:uiPriority w:val="8"/>
    <w:semiHidden/>
    <w:rsid w:val="00446695"/>
    <w:rPr>
      <w:b/>
      <w:bCs/>
    </w:rPr>
  </w:style>
  <w:style w:type="character" w:customStyle="1" w:styleId="CommentSubjectChar">
    <w:name w:val="Comment Subject Char"/>
    <w:link w:val="CommentSubject"/>
    <w:uiPriority w:val="8"/>
    <w:semiHidden/>
    <w:rsid w:val="00CA4594"/>
    <w:rPr>
      <w:rFonts w:ascii="Times New Roman" w:eastAsia="Times New Roman" w:hAnsi="Times New Roman" w:cs="Times New Roman"/>
      <w:b/>
      <w:bCs/>
      <w:sz w:val="20"/>
      <w:szCs w:val="20"/>
      <w:lang w:val="en-AU" w:eastAsia="en-US"/>
    </w:rPr>
  </w:style>
  <w:style w:type="paragraph" w:styleId="Revision">
    <w:name w:val="Revision"/>
    <w:hidden/>
    <w:uiPriority w:val="99"/>
    <w:semiHidden/>
    <w:rsid w:val="00AC5503"/>
    <w:rPr>
      <w:rFonts w:ascii="Arial" w:hAnsi="Arial"/>
      <w:sz w:val="24"/>
      <w:szCs w:val="22"/>
      <w:lang w:eastAsia="en-US"/>
    </w:rPr>
  </w:style>
  <w:style w:type="paragraph" w:styleId="ListParagraph">
    <w:name w:val="List Paragraph"/>
    <w:basedOn w:val="Normal"/>
    <w:link w:val="ListParagraphChar"/>
    <w:uiPriority w:val="34"/>
    <w:qFormat/>
    <w:rsid w:val="005D645A"/>
    <w:pPr>
      <w:ind w:left="720"/>
      <w:contextualSpacing/>
    </w:pPr>
  </w:style>
  <w:style w:type="character" w:customStyle="1" w:styleId="Heading1Char">
    <w:name w:val="Heading 1 Char"/>
    <w:basedOn w:val="DefaultParagraphFont"/>
    <w:link w:val="Heading1"/>
    <w:uiPriority w:val="1"/>
    <w:rsid w:val="007F5791"/>
    <w:rPr>
      <w:rFonts w:ascii="Times New Roman" w:eastAsia="Times New Roman" w:hAnsi="Times New Roman" w:cs="Arial"/>
      <w:b/>
      <w:bCs/>
      <w:caps/>
      <w:kern w:val="32"/>
      <w:sz w:val="20"/>
      <w:szCs w:val="32"/>
      <w:lang w:val="en-US" w:eastAsia="en-US"/>
    </w:rPr>
  </w:style>
  <w:style w:type="character" w:customStyle="1" w:styleId="Heading2Char">
    <w:name w:val="Heading 2 Char"/>
    <w:basedOn w:val="DefaultParagraphFont"/>
    <w:link w:val="Heading2"/>
    <w:uiPriority w:val="1"/>
    <w:rsid w:val="00A3331A"/>
    <w:rPr>
      <w:rFonts w:ascii="Times New Roman" w:eastAsia="Times New Roman" w:hAnsi="Times New Roman" w:cs="Arial"/>
      <w:b/>
      <w:bCs/>
      <w:iCs/>
      <w:sz w:val="20"/>
      <w:szCs w:val="28"/>
      <w:lang w:val="en-AU" w:eastAsia="en-US"/>
    </w:rPr>
  </w:style>
  <w:style w:type="character" w:customStyle="1" w:styleId="Heading3Char">
    <w:name w:val="Heading 3 Char"/>
    <w:link w:val="Heading3"/>
    <w:uiPriority w:val="1"/>
    <w:rsid w:val="00705EBE"/>
    <w:rPr>
      <w:rFonts w:ascii="Times New Roman" w:eastAsia="Times New Roman" w:hAnsi="Times New Roman" w:cs="Arial"/>
      <w:b/>
      <w:bCs/>
      <w:sz w:val="20"/>
      <w:szCs w:val="26"/>
      <w:lang w:val="en-AU" w:eastAsia="en-US"/>
    </w:rPr>
  </w:style>
  <w:style w:type="character" w:customStyle="1" w:styleId="Heading4Char">
    <w:name w:val="Heading 4 Char"/>
    <w:basedOn w:val="DefaultParagraphFont"/>
    <w:link w:val="Heading4"/>
    <w:uiPriority w:val="1"/>
    <w:rsid w:val="00427FEB"/>
    <w:rPr>
      <w:rFonts w:ascii="Times New Roman" w:eastAsia="Times New Roman" w:hAnsi="Times New Roman" w:cs="Times New Roman"/>
      <w:b/>
      <w:sz w:val="20"/>
      <w:szCs w:val="24"/>
      <w:lang w:val="en-AU" w:eastAsia="en-US"/>
    </w:rPr>
  </w:style>
  <w:style w:type="character" w:customStyle="1" w:styleId="Heading5Char">
    <w:name w:val="Heading 5 Char"/>
    <w:basedOn w:val="DefaultParagraphFont"/>
    <w:link w:val="Heading5"/>
    <w:uiPriority w:val="6"/>
    <w:rsid w:val="00697B7E"/>
    <w:rPr>
      <w:rFonts w:ascii="Times New Roman" w:eastAsia="Times New Roman" w:hAnsi="Times New Roman" w:cs="Times New Roman"/>
      <w:sz w:val="20"/>
      <w:szCs w:val="24"/>
      <w:lang w:val="en-AU" w:eastAsia="en-US"/>
    </w:rPr>
  </w:style>
  <w:style w:type="character" w:customStyle="1" w:styleId="Heading6Char">
    <w:name w:val="Heading 6 Char"/>
    <w:basedOn w:val="DefaultParagraphFont"/>
    <w:link w:val="Heading6"/>
    <w:uiPriority w:val="6"/>
    <w:rsid w:val="00697B7E"/>
    <w:rPr>
      <w:rFonts w:ascii="Arial" w:eastAsia="Times New Roman" w:hAnsi="Arial" w:cs="Times New Roman"/>
      <w:i/>
      <w:sz w:val="20"/>
      <w:szCs w:val="24"/>
      <w:lang w:val="en-AU" w:eastAsia="en-US"/>
    </w:rPr>
  </w:style>
  <w:style w:type="character" w:customStyle="1" w:styleId="Heading7Char">
    <w:name w:val="Heading 7 Char"/>
    <w:basedOn w:val="DefaultParagraphFont"/>
    <w:link w:val="Heading7"/>
    <w:uiPriority w:val="6"/>
    <w:rsid w:val="00697B7E"/>
    <w:rPr>
      <w:rFonts w:ascii="Arial" w:eastAsia="Times New Roman" w:hAnsi="Arial" w:cs="Times New Roman"/>
      <w:sz w:val="20"/>
      <w:szCs w:val="24"/>
      <w:lang w:val="en-AU" w:eastAsia="en-US"/>
    </w:rPr>
  </w:style>
  <w:style w:type="character" w:customStyle="1" w:styleId="Heading8Char">
    <w:name w:val="Heading 8 Char"/>
    <w:basedOn w:val="DefaultParagraphFont"/>
    <w:link w:val="Heading8"/>
    <w:uiPriority w:val="6"/>
    <w:rsid w:val="00697B7E"/>
    <w:rPr>
      <w:rFonts w:ascii="Arial" w:eastAsia="Times New Roman" w:hAnsi="Arial" w:cs="Times New Roman"/>
      <w:i/>
      <w:sz w:val="20"/>
      <w:szCs w:val="24"/>
      <w:lang w:val="en-AU" w:eastAsia="en-US"/>
    </w:rPr>
  </w:style>
  <w:style w:type="character" w:customStyle="1" w:styleId="Heading9Char">
    <w:name w:val="Heading 9 Char"/>
    <w:basedOn w:val="DefaultParagraphFont"/>
    <w:link w:val="Heading9"/>
    <w:uiPriority w:val="6"/>
    <w:rsid w:val="00697B7E"/>
    <w:rPr>
      <w:rFonts w:ascii="Arial" w:eastAsia="Times New Roman" w:hAnsi="Arial" w:cs="Times New Roman"/>
      <w:i/>
      <w:sz w:val="18"/>
      <w:szCs w:val="24"/>
      <w:lang w:val="en-AU" w:eastAsia="en-US"/>
    </w:rPr>
  </w:style>
  <w:style w:type="paragraph" w:styleId="Caption">
    <w:name w:val="caption"/>
    <w:basedOn w:val="Normal"/>
    <w:next w:val="Normal"/>
    <w:uiPriority w:val="3"/>
    <w:qFormat/>
    <w:rsid w:val="002F5564"/>
    <w:pPr>
      <w:spacing w:before="120"/>
    </w:pPr>
    <w:rPr>
      <w:b/>
      <w:bCs/>
      <w:color w:val="767171" w:themeColor="background2" w:themeShade="80"/>
      <w:sz w:val="18"/>
      <w:szCs w:val="20"/>
    </w:rPr>
  </w:style>
  <w:style w:type="paragraph" w:styleId="Title">
    <w:name w:val="Title"/>
    <w:basedOn w:val="Normal"/>
    <w:next w:val="Normal"/>
    <w:link w:val="TitleChar"/>
    <w:uiPriority w:val="10"/>
    <w:qFormat/>
    <w:rsid w:val="00457C7C"/>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57C7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457C7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57C7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57C7C"/>
    <w:rPr>
      <w:b/>
      <w:bCs/>
    </w:rPr>
  </w:style>
  <w:style w:type="character" w:styleId="Emphasis">
    <w:name w:val="Emphasis"/>
    <w:basedOn w:val="DefaultParagraphFont"/>
    <w:uiPriority w:val="20"/>
    <w:qFormat/>
    <w:rsid w:val="00457C7C"/>
    <w:rPr>
      <w:i/>
      <w:iCs/>
    </w:rPr>
  </w:style>
  <w:style w:type="paragraph" w:styleId="NoSpacing">
    <w:name w:val="No Spacing"/>
    <w:uiPriority w:val="5"/>
    <w:qFormat/>
    <w:rsid w:val="005413A5"/>
    <w:pPr>
      <w:spacing w:after="0" w:line="240" w:lineRule="auto"/>
      <w:jc w:val="both"/>
    </w:pPr>
    <w:rPr>
      <w:rFonts w:ascii="Times New Roman" w:eastAsia="Times New Roman" w:hAnsi="Times New Roman" w:cs="Times New Roman"/>
      <w:sz w:val="20"/>
      <w:szCs w:val="24"/>
      <w:lang w:val="en-AU" w:eastAsia="en-US"/>
    </w:rPr>
  </w:style>
  <w:style w:type="paragraph" w:styleId="Quote">
    <w:name w:val="Quote"/>
    <w:basedOn w:val="Normal"/>
    <w:next w:val="Normal"/>
    <w:link w:val="QuoteChar"/>
    <w:uiPriority w:val="29"/>
    <w:qFormat/>
    <w:rsid w:val="00457C7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57C7C"/>
    <w:rPr>
      <w:i/>
      <w:iCs/>
    </w:rPr>
  </w:style>
  <w:style w:type="paragraph" w:styleId="IntenseQuote">
    <w:name w:val="Intense Quote"/>
    <w:basedOn w:val="Normal"/>
    <w:next w:val="Normal"/>
    <w:link w:val="IntenseQuoteChar"/>
    <w:uiPriority w:val="30"/>
    <w:qFormat/>
    <w:rsid w:val="00457C7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C7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C7C"/>
    <w:rPr>
      <w:i/>
      <w:iCs/>
      <w:color w:val="595959" w:themeColor="text1" w:themeTint="A6"/>
    </w:rPr>
  </w:style>
  <w:style w:type="character" w:styleId="IntenseEmphasis">
    <w:name w:val="Intense Emphasis"/>
    <w:basedOn w:val="DefaultParagraphFont"/>
    <w:uiPriority w:val="21"/>
    <w:qFormat/>
    <w:rsid w:val="00457C7C"/>
    <w:rPr>
      <w:b/>
      <w:bCs/>
      <w:i/>
      <w:iCs/>
    </w:rPr>
  </w:style>
  <w:style w:type="character" w:styleId="SubtleReference">
    <w:name w:val="Subtle Reference"/>
    <w:basedOn w:val="DefaultParagraphFont"/>
    <w:uiPriority w:val="31"/>
    <w:qFormat/>
    <w:rsid w:val="00457C7C"/>
    <w:rPr>
      <w:smallCaps/>
      <w:color w:val="404040" w:themeColor="text1" w:themeTint="BF"/>
    </w:rPr>
  </w:style>
  <w:style w:type="character" w:styleId="IntenseReference">
    <w:name w:val="Intense Reference"/>
    <w:basedOn w:val="DefaultParagraphFont"/>
    <w:uiPriority w:val="32"/>
    <w:qFormat/>
    <w:rsid w:val="00457C7C"/>
    <w:rPr>
      <w:b/>
      <w:bCs/>
      <w:smallCaps/>
      <w:u w:val="single"/>
    </w:rPr>
  </w:style>
  <w:style w:type="character" w:styleId="BookTitle">
    <w:name w:val="Book Title"/>
    <w:basedOn w:val="DefaultParagraphFont"/>
    <w:uiPriority w:val="33"/>
    <w:qFormat/>
    <w:rsid w:val="00457C7C"/>
    <w:rPr>
      <w:b/>
      <w:bCs/>
      <w:smallCaps/>
    </w:rPr>
  </w:style>
  <w:style w:type="paragraph" w:styleId="TOCHeading">
    <w:name w:val="TOC Heading"/>
    <w:basedOn w:val="Heading1"/>
    <w:next w:val="Normal"/>
    <w:uiPriority w:val="39"/>
    <w:semiHidden/>
    <w:unhideWhenUsed/>
    <w:qFormat/>
    <w:rsid w:val="00457C7C"/>
    <w:pPr>
      <w:outlineLvl w:val="9"/>
    </w:pPr>
  </w:style>
  <w:style w:type="paragraph" w:customStyle="1" w:styleId="Text9pt">
    <w:name w:val="Text 9 pt"/>
    <w:basedOn w:val="Text"/>
    <w:uiPriority w:val="5"/>
    <w:qFormat/>
    <w:rsid w:val="00700620"/>
    <w:rPr>
      <w:sz w:val="18"/>
      <w:szCs w:val="16"/>
    </w:rPr>
  </w:style>
  <w:style w:type="paragraph" w:customStyle="1" w:styleId="Text">
    <w:name w:val="Text"/>
    <w:basedOn w:val="Normal"/>
    <w:link w:val="TextZchn"/>
    <w:qFormat/>
    <w:rsid w:val="00351129"/>
    <w:rPr>
      <w:szCs w:val="18"/>
    </w:rPr>
  </w:style>
  <w:style w:type="character" w:customStyle="1" w:styleId="TextZchn">
    <w:name w:val="Text Zchn"/>
    <w:basedOn w:val="DefaultParagraphFont"/>
    <w:link w:val="Text"/>
    <w:rsid w:val="00351129"/>
    <w:rPr>
      <w:sz w:val="20"/>
      <w:szCs w:val="18"/>
    </w:rPr>
  </w:style>
  <w:style w:type="character" w:customStyle="1" w:styleId="ListParagraphChar">
    <w:name w:val="List Paragraph Char"/>
    <w:basedOn w:val="DefaultParagraphFont"/>
    <w:link w:val="ListParagraph"/>
    <w:uiPriority w:val="34"/>
    <w:rsid w:val="009300A9"/>
  </w:style>
  <w:style w:type="character" w:styleId="FollowedHyperlink">
    <w:name w:val="FollowedHyperlink"/>
    <w:basedOn w:val="DefaultParagraphFont"/>
    <w:uiPriority w:val="99"/>
    <w:semiHidden/>
    <w:unhideWhenUsed/>
    <w:rsid w:val="00FD0CCF"/>
    <w:rPr>
      <w:color w:val="954F72" w:themeColor="followedHyperlink"/>
      <w:u w:val="single"/>
    </w:rPr>
  </w:style>
  <w:style w:type="table" w:styleId="TableGrid">
    <w:name w:val="Table Grid"/>
    <w:basedOn w:val="TableNormal"/>
    <w:rsid w:val="00446695"/>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72C6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bstract">
    <w:name w:val="Abstract"/>
    <w:basedOn w:val="Normal"/>
    <w:next w:val="Text"/>
    <w:uiPriority w:val="2"/>
    <w:rsid w:val="00446695"/>
    <w:pPr>
      <w:numPr>
        <w:numId w:val="18"/>
      </w:numPr>
      <w:tabs>
        <w:tab w:val="left" w:pos="1080"/>
      </w:tabs>
      <w:spacing w:before="240"/>
    </w:pPr>
  </w:style>
  <w:style w:type="paragraph" w:customStyle="1" w:styleId="Affiliations">
    <w:name w:val="Affiliations"/>
    <w:basedOn w:val="Normal"/>
    <w:next w:val="Abstract"/>
    <w:uiPriority w:val="2"/>
    <w:rsid w:val="00953175"/>
    <w:pPr>
      <w:spacing w:after="0"/>
      <w:jc w:val="center"/>
    </w:pPr>
    <w:rPr>
      <w:rFonts w:cs="Arial"/>
      <w:bCs/>
      <w:i/>
      <w:kern w:val="28"/>
      <w:szCs w:val="32"/>
    </w:rPr>
  </w:style>
  <w:style w:type="paragraph" w:customStyle="1" w:styleId="Author">
    <w:name w:val="Author"/>
    <w:basedOn w:val="Normal"/>
    <w:next w:val="Affiliations"/>
    <w:uiPriority w:val="2"/>
    <w:rsid w:val="00446695"/>
    <w:pPr>
      <w:spacing w:before="240" w:after="240"/>
      <w:jc w:val="center"/>
    </w:pPr>
    <w:rPr>
      <w:b/>
    </w:rPr>
  </w:style>
  <w:style w:type="paragraph" w:customStyle="1" w:styleId="BulletList">
    <w:name w:val="Bullet List"/>
    <w:basedOn w:val="Normal"/>
    <w:uiPriority w:val="2"/>
    <w:rsid w:val="00446695"/>
    <w:pPr>
      <w:numPr>
        <w:numId w:val="19"/>
      </w:numPr>
      <w:tabs>
        <w:tab w:val="clear" w:pos="720"/>
      </w:tabs>
      <w:spacing w:after="0"/>
      <w:contextualSpacing/>
    </w:pPr>
    <w:rPr>
      <w:szCs w:val="20"/>
    </w:rPr>
  </w:style>
  <w:style w:type="numbering" w:customStyle="1" w:styleId="Bulleted">
    <w:name w:val="Bulleted"/>
    <w:basedOn w:val="NoList"/>
    <w:rsid w:val="00446695"/>
    <w:pPr>
      <w:numPr>
        <w:numId w:val="10"/>
      </w:numPr>
    </w:pPr>
  </w:style>
  <w:style w:type="paragraph" w:customStyle="1" w:styleId="Equation">
    <w:name w:val="Equation"/>
    <w:basedOn w:val="Normal"/>
    <w:next w:val="Normal"/>
    <w:uiPriority w:val="3"/>
    <w:rsid w:val="00463DA7"/>
    <w:pPr>
      <w:numPr>
        <w:ilvl w:val="12"/>
      </w:numPr>
      <w:tabs>
        <w:tab w:val="right" w:pos="8930"/>
      </w:tabs>
      <w:spacing w:before="120"/>
      <w:ind w:left="284"/>
      <w:jc w:val="left"/>
    </w:pPr>
  </w:style>
  <w:style w:type="paragraph" w:customStyle="1" w:styleId="Figurecaption">
    <w:name w:val="Figure caption"/>
    <w:basedOn w:val="Normal"/>
    <w:uiPriority w:val="3"/>
    <w:rsid w:val="00A20B4D"/>
    <w:pPr>
      <w:jc w:val="left"/>
    </w:pPr>
    <w:rPr>
      <w:b/>
      <w:color w:val="767171" w:themeColor="background2" w:themeShade="80"/>
      <w:sz w:val="18"/>
      <w:szCs w:val="20"/>
    </w:rPr>
  </w:style>
  <w:style w:type="paragraph" w:customStyle="1" w:styleId="Figures">
    <w:name w:val="Figures"/>
    <w:basedOn w:val="Normal"/>
    <w:uiPriority w:val="3"/>
    <w:rsid w:val="002F5564"/>
    <w:pPr>
      <w:spacing w:before="120" w:after="60"/>
      <w:jc w:val="left"/>
    </w:pPr>
    <w:rPr>
      <w:b/>
      <w:bCs/>
      <w:szCs w:val="20"/>
    </w:rPr>
  </w:style>
  <w:style w:type="paragraph" w:styleId="Footer">
    <w:name w:val="footer"/>
    <w:basedOn w:val="Normal"/>
    <w:link w:val="FooterChar"/>
    <w:uiPriority w:val="6"/>
    <w:rsid w:val="00446695"/>
    <w:pPr>
      <w:tabs>
        <w:tab w:val="center" w:pos="4320"/>
        <w:tab w:val="right" w:pos="8640"/>
      </w:tabs>
    </w:pPr>
  </w:style>
  <w:style w:type="character" w:customStyle="1" w:styleId="FooterChar">
    <w:name w:val="Footer Char"/>
    <w:basedOn w:val="DefaultParagraphFont"/>
    <w:link w:val="Footer"/>
    <w:uiPriority w:val="6"/>
    <w:rsid w:val="00697B7E"/>
    <w:rPr>
      <w:rFonts w:ascii="Times New Roman" w:eastAsia="Times New Roman" w:hAnsi="Times New Roman" w:cs="Times New Roman"/>
      <w:sz w:val="20"/>
      <w:szCs w:val="24"/>
      <w:lang w:val="en-AU" w:eastAsia="en-US"/>
    </w:rPr>
  </w:style>
  <w:style w:type="paragraph" w:styleId="Header">
    <w:name w:val="header"/>
    <w:basedOn w:val="Normal"/>
    <w:link w:val="HeaderChar"/>
    <w:uiPriority w:val="6"/>
    <w:rsid w:val="00446695"/>
    <w:pPr>
      <w:tabs>
        <w:tab w:val="center" w:pos="4153"/>
        <w:tab w:val="right" w:pos="8306"/>
      </w:tabs>
    </w:pPr>
  </w:style>
  <w:style w:type="character" w:customStyle="1" w:styleId="HeaderChar">
    <w:name w:val="Header Char"/>
    <w:basedOn w:val="DefaultParagraphFont"/>
    <w:link w:val="Header"/>
    <w:uiPriority w:val="6"/>
    <w:rsid w:val="00697B7E"/>
    <w:rPr>
      <w:rFonts w:ascii="Times New Roman" w:eastAsia="Times New Roman" w:hAnsi="Times New Roman" w:cs="Times New Roman"/>
      <w:sz w:val="20"/>
      <w:szCs w:val="24"/>
      <w:lang w:val="en-AU" w:eastAsia="en-US"/>
    </w:rPr>
  </w:style>
  <w:style w:type="paragraph" w:customStyle="1" w:styleId="Heading1withoutnumber">
    <w:name w:val="Heading 1 (without number)"/>
    <w:basedOn w:val="Heading1"/>
    <w:next w:val="Text"/>
    <w:uiPriority w:val="1"/>
    <w:rsid w:val="00446695"/>
    <w:pPr>
      <w:numPr>
        <w:numId w:val="0"/>
      </w:numPr>
    </w:pPr>
    <w:rPr>
      <w:rFonts w:cs="Times New Roman"/>
      <w:szCs w:val="20"/>
    </w:rPr>
  </w:style>
  <w:style w:type="paragraph" w:customStyle="1" w:styleId="Keywords">
    <w:name w:val="Keywords"/>
    <w:basedOn w:val="Normal"/>
    <w:next w:val="Normal"/>
    <w:uiPriority w:val="3"/>
    <w:rsid w:val="00FE5DFC"/>
    <w:pPr>
      <w:numPr>
        <w:numId w:val="24"/>
      </w:numPr>
      <w:tabs>
        <w:tab w:val="left" w:pos="1134"/>
      </w:tabs>
      <w:spacing w:before="240" w:after="360"/>
    </w:pPr>
    <w:rPr>
      <w:i/>
    </w:rPr>
  </w:style>
  <w:style w:type="paragraph" w:customStyle="1" w:styleId="Numberedlist">
    <w:name w:val="Numbered list"/>
    <w:basedOn w:val="BulletList"/>
    <w:uiPriority w:val="1"/>
    <w:qFormat/>
    <w:rsid w:val="00446695"/>
    <w:pPr>
      <w:numPr>
        <w:numId w:val="25"/>
      </w:numPr>
      <w:tabs>
        <w:tab w:val="clear" w:pos="720"/>
      </w:tabs>
      <w:spacing w:after="120"/>
    </w:pPr>
  </w:style>
  <w:style w:type="paragraph" w:customStyle="1" w:styleId="PaperTitle">
    <w:name w:val="Paper Title"/>
    <w:basedOn w:val="Normal"/>
    <w:next w:val="Author"/>
    <w:uiPriority w:val="4"/>
    <w:rsid w:val="00446695"/>
    <w:pPr>
      <w:spacing w:before="240"/>
      <w:jc w:val="center"/>
    </w:pPr>
    <w:rPr>
      <w:b/>
      <w:bCs/>
      <w:kern w:val="28"/>
      <w:sz w:val="36"/>
      <w:szCs w:val="20"/>
    </w:rPr>
  </w:style>
  <w:style w:type="paragraph" w:customStyle="1" w:styleId="Reference">
    <w:name w:val="Reference"/>
    <w:basedOn w:val="Normal"/>
    <w:uiPriority w:val="3"/>
    <w:qFormat/>
    <w:rsid w:val="00315C06"/>
    <w:pPr>
      <w:spacing w:after="0"/>
      <w:ind w:left="227" w:hanging="227"/>
      <w:jc w:val="left"/>
    </w:pPr>
  </w:style>
  <w:style w:type="paragraph" w:customStyle="1" w:styleId="Tablefont">
    <w:name w:val="Table font"/>
    <w:basedOn w:val="Normal"/>
    <w:uiPriority w:val="3"/>
    <w:rsid w:val="00F856DA"/>
    <w:pPr>
      <w:spacing w:before="60" w:after="60"/>
      <w:jc w:val="left"/>
    </w:pPr>
    <w:rPr>
      <w:sz w:val="18"/>
      <w:szCs w:val="18"/>
    </w:rPr>
  </w:style>
  <w:style w:type="paragraph" w:styleId="TableofFigures">
    <w:name w:val="table of figures"/>
    <w:basedOn w:val="Normal"/>
    <w:next w:val="Normal"/>
    <w:uiPriority w:val="6"/>
    <w:semiHidden/>
    <w:rsid w:val="00446695"/>
  </w:style>
  <w:style w:type="table" w:customStyle="1" w:styleId="MODSIMTableGrid">
    <w:name w:val="MODSIM TableGrid"/>
    <w:basedOn w:val="TableNormal"/>
    <w:uiPriority w:val="99"/>
    <w:rsid w:val="00DB03B7"/>
    <w:pPr>
      <w:spacing w:after="0" w:line="240" w:lineRule="auto"/>
    </w:pPr>
    <w:rPr>
      <w:rFonts w:ascii="Times New Roman" w:hAnsi="Times New Roman"/>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shd w:val="clear" w:color="auto" w:fill="BFBFBF" w:themeFill="background1" w:themeFillShade="BF"/>
      </w:tcPr>
    </w:tblStylePr>
  </w:style>
  <w:style w:type="table" w:customStyle="1" w:styleId="TableColHeading">
    <w:name w:val="Table Col Heading"/>
    <w:basedOn w:val="MODSIMTableGrid"/>
    <w:uiPriority w:val="99"/>
    <w:rsid w:val="00F0614E"/>
    <w:tblPr/>
    <w:trPr>
      <w:cantSplit/>
    </w:trPr>
    <w:tblStylePr w:type="firstRow">
      <w:pPr>
        <w:keepNext/>
        <w:keepLines w:val="0"/>
        <w:pageBreakBefore w:val="0"/>
        <w:wordWrap/>
      </w:pPr>
      <w:rPr>
        <w:bCs/>
        <w:iCs w:val="0"/>
      </w:rPr>
      <w:tblPr/>
      <w:tcPr>
        <w:shd w:val="clear" w:color="auto" w:fill="BFBFBF" w:themeFill="background1" w:themeFillShade="BF"/>
      </w:tcPr>
    </w:tblStylePr>
  </w:style>
  <w:style w:type="paragraph" w:customStyle="1" w:styleId="MODSIMPaperTitle">
    <w:name w:val="MODSIM Paper Title"/>
    <w:basedOn w:val="Normal"/>
    <w:next w:val="Author"/>
    <w:uiPriority w:val="4"/>
    <w:rsid w:val="00697B7E"/>
    <w:pPr>
      <w:spacing w:before="240"/>
      <w:jc w:val="center"/>
      <w:outlineLvl w:val="0"/>
    </w:pPr>
    <w:rPr>
      <w:b/>
      <w:bCs/>
      <w:kern w:val="28"/>
      <w:sz w:val="36"/>
      <w:szCs w:val="20"/>
    </w:rPr>
  </w:style>
  <w:style w:type="paragraph" w:customStyle="1" w:styleId="MODSIMCaption">
    <w:name w:val="MODSIM Caption"/>
    <w:basedOn w:val="Caption"/>
    <w:next w:val="Normal"/>
    <w:link w:val="MODSIMCaptionChar"/>
    <w:uiPriority w:val="2"/>
    <w:rsid w:val="008A3247"/>
    <w:pPr>
      <w:spacing w:after="240"/>
    </w:pPr>
  </w:style>
  <w:style w:type="character" w:customStyle="1" w:styleId="MODSIMCaptionChar">
    <w:name w:val="MODSIM Caption Char"/>
    <w:basedOn w:val="DefaultParagraphFont"/>
    <w:link w:val="MODSIMCaption"/>
    <w:uiPriority w:val="2"/>
    <w:rsid w:val="008A3247"/>
    <w:rPr>
      <w:rFonts w:ascii="Times New Roman" w:eastAsia="Times New Roman" w:hAnsi="Times New Roman" w:cs="Times New Roman"/>
      <w:b/>
      <w:bCs/>
      <w:color w:val="404040" w:themeColor="text1" w:themeTint="BF"/>
      <w:sz w:val="20"/>
      <w:szCs w:val="20"/>
      <w:lang w:val="en-AU" w:eastAsia="en-US"/>
    </w:rPr>
  </w:style>
  <w:style w:type="paragraph" w:customStyle="1" w:styleId="MODSIMBulletList">
    <w:name w:val="MODSIM Bullet List"/>
    <w:basedOn w:val="Normal"/>
    <w:uiPriority w:val="2"/>
    <w:rsid w:val="00697B7E"/>
    <w:pPr>
      <w:numPr>
        <w:numId w:val="28"/>
      </w:numPr>
      <w:tabs>
        <w:tab w:val="clear" w:pos="720"/>
        <w:tab w:val="left" w:pos="284"/>
      </w:tabs>
      <w:spacing w:after="0"/>
      <w:ind w:left="284" w:hanging="284"/>
    </w:pPr>
  </w:style>
  <w:style w:type="paragraph" w:customStyle="1" w:styleId="MODSIMNumberedList">
    <w:name w:val="MODSIM Numbered List"/>
    <w:basedOn w:val="MODSIMBulletList"/>
    <w:next w:val="Normal"/>
    <w:uiPriority w:val="1"/>
    <w:rsid w:val="00697B7E"/>
    <w:pPr>
      <w:numPr>
        <w:numId w:val="29"/>
      </w:numPr>
      <w:tabs>
        <w:tab w:val="clear" w:pos="1800"/>
      </w:tabs>
      <w:ind w:left="284" w:hanging="284"/>
    </w:pPr>
  </w:style>
  <w:style w:type="character" w:styleId="UnresolvedMention">
    <w:name w:val="Unresolved Mention"/>
    <w:basedOn w:val="DefaultParagraphFont"/>
    <w:uiPriority w:val="99"/>
    <w:semiHidden/>
    <w:unhideWhenUsed/>
    <w:rsid w:val="00E0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15102">
      <w:bodyDiv w:val="1"/>
      <w:marLeft w:val="0"/>
      <w:marRight w:val="0"/>
      <w:marTop w:val="0"/>
      <w:marBottom w:val="0"/>
      <w:divBdr>
        <w:top w:val="none" w:sz="0" w:space="0" w:color="auto"/>
        <w:left w:val="none" w:sz="0" w:space="0" w:color="auto"/>
        <w:bottom w:val="none" w:sz="0" w:space="0" w:color="auto"/>
        <w:right w:val="none" w:sz="0" w:space="0" w:color="auto"/>
      </w:divBdr>
    </w:div>
    <w:div w:id="1119303971">
      <w:bodyDiv w:val="1"/>
      <w:marLeft w:val="0"/>
      <w:marRight w:val="0"/>
      <w:marTop w:val="0"/>
      <w:marBottom w:val="0"/>
      <w:divBdr>
        <w:top w:val="none" w:sz="0" w:space="0" w:color="auto"/>
        <w:left w:val="none" w:sz="0" w:space="0" w:color="auto"/>
        <w:bottom w:val="none" w:sz="0" w:space="0" w:color="auto"/>
        <w:right w:val="none" w:sz="0" w:space="0" w:color="auto"/>
      </w:divBdr>
    </w:div>
    <w:div w:id="15644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odsim2025@mssanz.org.a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ony.Weber@bmtwbm.com.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d004\MSSANZ\MSSANZ%20Office%20-%20MSSANZ\Congresses\MODSIM2025\Author%20instructions\MODSIM2025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ference Paper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866958-4007-4258-9f38-643f86b93cac">
      <Terms xmlns="http://schemas.microsoft.com/office/infopath/2007/PartnerControls"/>
    </lcf76f155ced4ddcb4097134ff3c332f>
    <TaxCatchAll xmlns="a732975f-97e1-4d1e-8991-c351991efc6b" xsi:nil="true"/>
    <Note xmlns="70866958-4007-4258-9f38-643f86b93c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6E1BAB199DA41BD5F78A62FB108C4" ma:contentTypeVersion="18" ma:contentTypeDescription="Create a new document." ma:contentTypeScope="" ma:versionID="ec0192e211bafeabd0833eb0819c8b7c">
  <xsd:schema xmlns:xsd="http://www.w3.org/2001/XMLSchema" xmlns:xs="http://www.w3.org/2001/XMLSchema" xmlns:p="http://schemas.microsoft.com/office/2006/metadata/properties" xmlns:ns2="70866958-4007-4258-9f38-643f86b93cac" xmlns:ns3="a732975f-97e1-4d1e-8991-c351991efc6b" targetNamespace="http://schemas.microsoft.com/office/2006/metadata/properties" ma:root="true" ma:fieldsID="428176528ec58d33ee2e54f5954b1960" ns2:_="" ns3:_="">
    <xsd:import namespace="70866958-4007-4258-9f38-643f86b93cac"/>
    <xsd:import namespace="a732975f-97e1-4d1e-8991-c351991ef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6958-4007-4258-9f38-643f86b93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 ma:index="23" nillable="true" ma:displayName="Note" ma:format="Dropdown" ma:internalName="Not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2975f-97e1-4d1e-8991-c351991efc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da6fb-be67-4c69-9c81-dcbf6ce7ec3e}" ma:internalName="TaxCatchAll" ma:showField="CatchAllData" ma:web="a732975f-97e1-4d1e-8991-c351991ef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463FA-93AB-4934-95AD-0E1000066C19}">
  <ds:schemaRefs>
    <ds:schemaRef ds:uri="http://schemas.openxmlformats.org/officeDocument/2006/bibliography"/>
  </ds:schemaRefs>
</ds:datastoreItem>
</file>

<file path=customXml/itemProps2.xml><?xml version="1.0" encoding="utf-8"?>
<ds:datastoreItem xmlns:ds="http://schemas.openxmlformats.org/officeDocument/2006/customXml" ds:itemID="{5EDCCE4B-F9A4-4326-B865-4BAF8CA66F71}">
  <ds:schemaRefs>
    <ds:schemaRef ds:uri="http://schemas.microsoft.com/office/2006/metadata/properties"/>
    <ds:schemaRef ds:uri="http://schemas.microsoft.com/office/infopath/2007/PartnerControls"/>
    <ds:schemaRef ds:uri="70866958-4007-4258-9f38-643f86b93cac"/>
    <ds:schemaRef ds:uri="a732975f-97e1-4d1e-8991-c351991efc6b"/>
  </ds:schemaRefs>
</ds:datastoreItem>
</file>

<file path=customXml/itemProps3.xml><?xml version="1.0" encoding="utf-8"?>
<ds:datastoreItem xmlns:ds="http://schemas.openxmlformats.org/officeDocument/2006/customXml" ds:itemID="{DC4ED512-4E38-4A18-B894-6C734ED1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6958-4007-4258-9f38-643f86b93cac"/>
    <ds:schemaRef ds:uri="a732975f-97e1-4d1e-8991-c351991ef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1945A-247A-4159-8839-863DAF0A6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MODSIM2025TEMPLATE.dotx</Template>
  <TotalTime>0</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10267</CharactersWithSpaces>
  <SharedDoc>false</SharedDoc>
  <HLinks>
    <vt:vector size="6" baseType="variant">
      <vt:variant>
        <vt:i4>3604563</vt:i4>
      </vt:variant>
      <vt:variant>
        <vt:i4>0</vt:i4>
      </vt:variant>
      <vt:variant>
        <vt:i4>0</vt:i4>
      </vt:variant>
      <vt:variant>
        <vt:i4>5</vt:i4>
      </vt:variant>
      <vt:variant>
        <vt:lpwstr>mailto:r..khaiwal@herts.ac.uk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Sharkey</dc:creator>
  <cp:keywords/>
  <cp:lastModifiedBy>Cuddy, Susan (Environment, Black Mountain)</cp:lastModifiedBy>
  <cp:revision>2</cp:revision>
  <dcterms:created xsi:type="dcterms:W3CDTF">2025-03-21T06:20:00Z</dcterms:created>
  <dcterms:modified xsi:type="dcterms:W3CDTF">2025-03-21T06:20:00Z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0x01010039E0CFEE6500EF4B8EC71B95C80DA73E</vt:lpwstr>
  </property>
  <property fmtid="{D5CDD505-2E9C-101B-9397-08002B2CF9AE}" pid="3" name="_dlc_DocIdItemGuid">
    <vt:lpwstr>0b2f5fbb-e96f-43c8-a113-ac980f2f46e4</vt:lpwstr>
  </property>
  <property fmtid="{D5CDD505-2E9C-101B-9397-08002B2CF9AE}" pid="4" name="MediaServiceImageTags">
    <vt:lpwstr/>
  </property>
</Properties>
</file>